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671F" w:rsidRPr="00E86C19" w:rsidRDefault="00AA671F" w:rsidP="00A935F2">
      <w:pPr>
        <w:pStyle w:val="1"/>
        <w:spacing w:line="240" w:lineRule="auto"/>
        <w:jc w:val="center"/>
        <w:rPr>
          <w:b/>
          <w:bCs/>
        </w:rPr>
      </w:pPr>
      <w:r w:rsidRPr="00E86C19">
        <w:rPr>
          <w:b/>
          <w:bCs/>
        </w:rPr>
        <w:t>МУНИЦИПАЛЬНОЕ АВТОНОМНОЕ</w:t>
      </w:r>
    </w:p>
    <w:p w:rsidR="00AA671F" w:rsidRPr="00E86C19" w:rsidRDefault="00AA671F" w:rsidP="00A935F2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86C19">
        <w:rPr>
          <w:rFonts w:ascii="Times New Roman" w:hAnsi="Times New Roman" w:cs="Times New Roman"/>
          <w:b/>
          <w:bCs/>
          <w:sz w:val="24"/>
          <w:szCs w:val="24"/>
        </w:rPr>
        <w:t>ДОШКОЛЬНОЕ ОБРАЗОВАТЕЛЬНОЕ УЧРЕЖДЕНИЕ «ДЕТСКИЙ САД КОМБИНИРОВАННОГО ВИДА № 49» Г.ТОБОЛЬСКА   (МАДОУ "ДЕТСКИЙ САД № 49" Г.ТОБОЛЬСКА)</w:t>
      </w:r>
    </w:p>
    <w:p w:rsidR="00AA671F" w:rsidRPr="00E86C19" w:rsidRDefault="00AA671F" w:rsidP="00A935F2">
      <w:pPr>
        <w:jc w:val="center"/>
        <w:rPr>
          <w:rFonts w:ascii="Arial" w:hAnsi="Arial" w:cs="Arial"/>
          <w:sz w:val="24"/>
          <w:szCs w:val="24"/>
        </w:rPr>
      </w:pPr>
      <w:r w:rsidRPr="00E86C19">
        <w:rPr>
          <w:rFonts w:ascii="Arial" w:hAnsi="Arial" w:cs="Arial"/>
          <w:sz w:val="24"/>
          <w:szCs w:val="24"/>
        </w:rPr>
        <w:t xml:space="preserve">7а микрорайон ,  дом 20,  г. Тобольск, Тюменская обл.,Российская Федерация,626157, тел:8 (3456)24-51-15 </w:t>
      </w:r>
      <w:r w:rsidRPr="00E86C19">
        <w:rPr>
          <w:rFonts w:ascii="Arial" w:hAnsi="Arial" w:cs="Arial"/>
          <w:sz w:val="24"/>
          <w:szCs w:val="24"/>
          <w:lang w:val="en-US"/>
        </w:rPr>
        <w:t>MADOUDS</w:t>
      </w:r>
      <w:r w:rsidRPr="00E86C19">
        <w:rPr>
          <w:rFonts w:ascii="Arial" w:hAnsi="Arial" w:cs="Arial"/>
          <w:sz w:val="24"/>
          <w:szCs w:val="24"/>
        </w:rPr>
        <w:t>49@</w:t>
      </w:r>
      <w:r w:rsidRPr="00E86C19">
        <w:rPr>
          <w:rFonts w:ascii="Arial" w:hAnsi="Arial" w:cs="Arial"/>
          <w:sz w:val="24"/>
          <w:szCs w:val="24"/>
          <w:lang w:val="en-US"/>
        </w:rPr>
        <w:t>mail</w:t>
      </w:r>
      <w:r w:rsidRPr="00E86C19">
        <w:rPr>
          <w:rFonts w:ascii="Arial" w:hAnsi="Arial" w:cs="Arial"/>
          <w:sz w:val="24"/>
          <w:szCs w:val="24"/>
        </w:rPr>
        <w:t>.</w:t>
      </w:r>
      <w:r w:rsidRPr="00E86C19">
        <w:rPr>
          <w:rFonts w:ascii="Arial" w:hAnsi="Arial" w:cs="Arial"/>
          <w:sz w:val="24"/>
          <w:szCs w:val="24"/>
          <w:lang w:val="en-US"/>
        </w:rPr>
        <w:t>ru</w:t>
      </w:r>
    </w:p>
    <w:p w:rsidR="00AA671F" w:rsidRPr="00E86C19" w:rsidRDefault="00AA671F" w:rsidP="00A935F2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A671F" w:rsidRPr="00E86C19" w:rsidRDefault="00AA671F" w:rsidP="00A935F2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A671F" w:rsidRPr="00E86C19" w:rsidRDefault="00AA671F" w:rsidP="00A935F2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A671F" w:rsidRPr="00E86C19" w:rsidRDefault="00AA671F" w:rsidP="00A935F2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A671F" w:rsidRPr="00E86C19" w:rsidRDefault="00AA671F" w:rsidP="00A935F2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A671F" w:rsidRPr="00E86C19" w:rsidRDefault="00AA671F" w:rsidP="00A935F2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A671F" w:rsidRPr="00E86C19" w:rsidRDefault="00AA671F" w:rsidP="00A935F2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A671F" w:rsidRPr="00E86C19" w:rsidRDefault="00AA671F" w:rsidP="00A935F2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A671F" w:rsidRPr="00E86C19" w:rsidRDefault="00AA671F" w:rsidP="00A935F2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A671F" w:rsidRPr="00E86C19" w:rsidRDefault="00AA671F" w:rsidP="00A935F2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A671F" w:rsidRPr="00E86C19" w:rsidRDefault="00AA671F" w:rsidP="00341828">
      <w:pPr>
        <w:spacing w:after="0" w:line="240" w:lineRule="auto"/>
        <w:jc w:val="center"/>
        <w:rPr>
          <w:rFonts w:ascii="Times New Roman" w:hAnsi="Times New Roman" w:cs="Times New Roman"/>
          <w:color w:val="0070C0"/>
          <w:sz w:val="24"/>
          <w:szCs w:val="24"/>
        </w:rPr>
      </w:pPr>
      <w:r w:rsidRPr="00E86C19">
        <w:rPr>
          <w:rFonts w:ascii="Times New Roman" w:hAnsi="Times New Roman" w:cs="Times New Roman"/>
          <w:sz w:val="24"/>
          <w:szCs w:val="24"/>
        </w:rPr>
        <w:t>Конспект коррекционного логопедического занятия с элементами логоритмики для неговорящих детей (вторая младшая группа)</w:t>
      </w:r>
    </w:p>
    <w:p w:rsidR="00AA671F" w:rsidRPr="00E86C19" w:rsidRDefault="00AA671F" w:rsidP="00A935F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70C0"/>
          <w:sz w:val="24"/>
          <w:szCs w:val="24"/>
        </w:rPr>
      </w:pPr>
    </w:p>
    <w:p w:rsidR="00AA671F" w:rsidRPr="00E86C19" w:rsidRDefault="00AA671F" w:rsidP="00A935F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86C19">
        <w:rPr>
          <w:rFonts w:ascii="Times New Roman" w:hAnsi="Times New Roman" w:cs="Times New Roman"/>
          <w:sz w:val="24"/>
          <w:szCs w:val="24"/>
        </w:rPr>
        <w:t>«ДОМАШНИЕ ЖИВОТНЫЕ»</w:t>
      </w:r>
    </w:p>
    <w:p w:rsidR="00AA671F" w:rsidRPr="00E86C19" w:rsidRDefault="00AA671F" w:rsidP="00A935F2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A671F" w:rsidRPr="00E86C19" w:rsidRDefault="00AA671F" w:rsidP="00A935F2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A671F" w:rsidRPr="00E86C19" w:rsidRDefault="00AA671F" w:rsidP="00A935F2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A671F" w:rsidRPr="00E86C19" w:rsidRDefault="00AA671F" w:rsidP="00A935F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86C1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</w:p>
    <w:p w:rsidR="00AA671F" w:rsidRPr="00E86C19" w:rsidRDefault="00AA671F" w:rsidP="00A935F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A671F" w:rsidRPr="00E86C19" w:rsidRDefault="00AA671F" w:rsidP="00A935F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A671F" w:rsidRDefault="00AA671F" w:rsidP="00A935F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A671F" w:rsidRDefault="00AA671F" w:rsidP="00A935F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A671F" w:rsidRDefault="00AA671F" w:rsidP="00A935F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A671F" w:rsidRPr="00E86C19" w:rsidRDefault="00AA671F" w:rsidP="00A935F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A671F" w:rsidRPr="00E86C19" w:rsidRDefault="00AA671F" w:rsidP="00A935F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86C19">
        <w:rPr>
          <w:rFonts w:ascii="Times New Roman" w:hAnsi="Times New Roman" w:cs="Times New Roman"/>
          <w:sz w:val="24"/>
          <w:szCs w:val="24"/>
        </w:rPr>
        <w:t xml:space="preserve">   Разработала:</w:t>
      </w:r>
    </w:p>
    <w:p w:rsidR="00AA671F" w:rsidRDefault="00AA671F" w:rsidP="00A935F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86C19">
        <w:rPr>
          <w:rFonts w:ascii="Times New Roman" w:hAnsi="Times New Roman" w:cs="Times New Roman"/>
          <w:sz w:val="24"/>
          <w:szCs w:val="24"/>
        </w:rPr>
        <w:t xml:space="preserve">О.А. Солодова,  учитель-логопед </w:t>
      </w:r>
    </w:p>
    <w:p w:rsidR="00AA671F" w:rsidRPr="006D6838" w:rsidRDefault="00AA671F" w:rsidP="006D683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D683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МАДОУ  «Детский сад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6838">
        <w:rPr>
          <w:rFonts w:ascii="Times New Roman" w:hAnsi="Times New Roman" w:cs="Times New Roman"/>
          <w:sz w:val="24"/>
          <w:szCs w:val="24"/>
        </w:rPr>
        <w:t>49» г. Тобольска</w:t>
      </w:r>
    </w:p>
    <w:p w:rsidR="00AA671F" w:rsidRPr="00E86C19" w:rsidRDefault="00AA671F" w:rsidP="00A935F2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A671F" w:rsidRPr="00E86C19" w:rsidRDefault="00AA671F" w:rsidP="00A935F2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A671F" w:rsidRPr="00E86C19" w:rsidRDefault="00AA671F" w:rsidP="00A935F2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A671F" w:rsidRPr="00E86C19" w:rsidRDefault="00AA671F" w:rsidP="00A935F2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A671F" w:rsidRPr="00E86C19" w:rsidRDefault="00AA671F" w:rsidP="00A935F2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A671F" w:rsidRPr="00E86C19" w:rsidRDefault="00AA671F" w:rsidP="00A935F2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A671F" w:rsidRPr="00E86C19" w:rsidRDefault="00AA671F" w:rsidP="00A935F2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A671F" w:rsidRPr="00E86C19" w:rsidRDefault="00AA671F" w:rsidP="00A935F2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A671F" w:rsidRPr="00E86C19" w:rsidRDefault="00AA671F" w:rsidP="00A935F2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A671F" w:rsidRPr="00E86C19" w:rsidRDefault="00AA671F" w:rsidP="00A935F2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A671F" w:rsidRPr="00E86C19" w:rsidRDefault="00AA671F" w:rsidP="00A935F2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A671F" w:rsidRPr="00E86C19" w:rsidRDefault="00AA671F" w:rsidP="00A935F2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A671F" w:rsidRDefault="00AA671F" w:rsidP="00FB7EC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A671F" w:rsidRDefault="00AA671F" w:rsidP="00FB7EC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A671F" w:rsidRDefault="00AA671F" w:rsidP="00FB7EC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A671F" w:rsidRPr="001E0083" w:rsidRDefault="00AA671F" w:rsidP="001E008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86C19">
        <w:rPr>
          <w:rFonts w:ascii="Times New Roman" w:hAnsi="Times New Roman" w:cs="Times New Roman"/>
          <w:sz w:val="24"/>
          <w:szCs w:val="24"/>
        </w:rPr>
        <w:t>2018 г.</w:t>
      </w:r>
    </w:p>
    <w:p w:rsidR="00AA671F" w:rsidRPr="00E86C19" w:rsidRDefault="00AA671F" w:rsidP="001E008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86C19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Тема:</w:t>
      </w:r>
      <w:r w:rsidRPr="00E86C19">
        <w:rPr>
          <w:rFonts w:ascii="Times New Roman" w:hAnsi="Times New Roman" w:cs="Times New Roman"/>
          <w:b/>
          <w:bCs/>
          <w:sz w:val="24"/>
          <w:szCs w:val="24"/>
        </w:rPr>
        <w:t xml:space="preserve">   Звук В. Домашние животные</w:t>
      </w:r>
    </w:p>
    <w:p w:rsidR="00AA671F" w:rsidRPr="00E86C19" w:rsidRDefault="00AA671F" w:rsidP="001E0083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E86C1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Цель: </w:t>
      </w:r>
      <w:r w:rsidRPr="00E86C19">
        <w:rPr>
          <w:rFonts w:ascii="Times New Roman" w:hAnsi="Times New Roman" w:cs="Times New Roman"/>
          <w:i/>
          <w:iCs/>
          <w:sz w:val="24"/>
          <w:szCs w:val="24"/>
        </w:rPr>
        <w:t xml:space="preserve">коррекция </w:t>
      </w:r>
      <w:r w:rsidRPr="00E86C19">
        <w:rPr>
          <w:rStyle w:val="Strong"/>
          <w:b w:val="0"/>
          <w:bCs w:val="0"/>
          <w:i/>
          <w:iCs/>
          <w:sz w:val="24"/>
          <w:szCs w:val="24"/>
        </w:rPr>
        <w:t xml:space="preserve">речевых нарушений путём развития  двигательной сферы ребёнка в сочетании со словом и музыкой, </w:t>
      </w:r>
      <w:r w:rsidRPr="00E86C19">
        <w:rPr>
          <w:rFonts w:ascii="Times New Roman" w:hAnsi="Times New Roman" w:cs="Times New Roman"/>
          <w:i/>
          <w:iCs/>
          <w:sz w:val="24"/>
          <w:szCs w:val="24"/>
        </w:rPr>
        <w:t>формирование правильного произношения звука В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на материале лексической темы «Домашние животные»</w:t>
      </w:r>
    </w:p>
    <w:p w:rsidR="00AA671F" w:rsidRPr="00E86C19" w:rsidRDefault="00AA671F" w:rsidP="001E0083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86C1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Задачи:</w:t>
      </w:r>
    </w:p>
    <w:p w:rsidR="00AA671F" w:rsidRPr="00E86C19" w:rsidRDefault="00AA671F" w:rsidP="001E00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6C19">
        <w:rPr>
          <w:rFonts w:ascii="Times New Roman" w:hAnsi="Times New Roman" w:cs="Times New Roman"/>
          <w:sz w:val="24"/>
          <w:szCs w:val="24"/>
        </w:rPr>
        <w:t>Коррекционно-образовательные:</w:t>
      </w:r>
    </w:p>
    <w:p w:rsidR="00AA671F" w:rsidRPr="00E86C19" w:rsidRDefault="00AA671F" w:rsidP="001E0083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6C19">
        <w:rPr>
          <w:rFonts w:ascii="Times New Roman" w:hAnsi="Times New Roman" w:cs="Times New Roman"/>
          <w:sz w:val="24"/>
          <w:szCs w:val="24"/>
        </w:rPr>
        <w:t>учить правильному произношению звука В;</w:t>
      </w:r>
    </w:p>
    <w:p w:rsidR="00AA671F" w:rsidRPr="00E86C19" w:rsidRDefault="00AA671F" w:rsidP="001E0083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6C19">
        <w:rPr>
          <w:rFonts w:ascii="Times New Roman" w:hAnsi="Times New Roman" w:cs="Times New Roman"/>
          <w:sz w:val="24"/>
          <w:szCs w:val="24"/>
        </w:rPr>
        <w:t xml:space="preserve">упражнять в координации речи с музыкой и движениями; </w:t>
      </w:r>
    </w:p>
    <w:p w:rsidR="00AA671F" w:rsidRPr="00E86C19" w:rsidRDefault="00AA671F" w:rsidP="001E0083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6C19">
        <w:rPr>
          <w:rFonts w:ascii="Times New Roman" w:hAnsi="Times New Roman" w:cs="Times New Roman"/>
          <w:sz w:val="24"/>
          <w:szCs w:val="24"/>
        </w:rPr>
        <w:t>активизировать пассивный словарь по теме «Части тела» и «Домашние животные», закрепить произношение звукоподражаний, слов «дай», «пока».</w:t>
      </w:r>
    </w:p>
    <w:p w:rsidR="00AA671F" w:rsidRPr="00E86C19" w:rsidRDefault="00AA671F" w:rsidP="001E00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6C19">
        <w:rPr>
          <w:rFonts w:ascii="Times New Roman" w:hAnsi="Times New Roman" w:cs="Times New Roman"/>
          <w:sz w:val="24"/>
          <w:szCs w:val="24"/>
        </w:rPr>
        <w:t>Коррекционно-развивающие:</w:t>
      </w:r>
    </w:p>
    <w:p w:rsidR="00AA671F" w:rsidRPr="00E86C19" w:rsidRDefault="00AA671F" w:rsidP="001E0083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6C19">
        <w:rPr>
          <w:rFonts w:ascii="Times New Roman" w:hAnsi="Times New Roman" w:cs="Times New Roman"/>
          <w:sz w:val="24"/>
          <w:szCs w:val="24"/>
        </w:rPr>
        <w:t>развивать артикуляционную и мелкую  моторику, слуховое внимание;</w:t>
      </w:r>
    </w:p>
    <w:p w:rsidR="00AA671F" w:rsidRPr="00E86C19" w:rsidRDefault="00AA671F" w:rsidP="001E0083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6C19">
        <w:rPr>
          <w:rFonts w:ascii="Times New Roman" w:hAnsi="Times New Roman" w:cs="Times New Roman"/>
          <w:sz w:val="24"/>
          <w:szCs w:val="24"/>
        </w:rPr>
        <w:t>развивать темпо-ритмическое чувство;</w:t>
      </w:r>
    </w:p>
    <w:p w:rsidR="00AA671F" w:rsidRPr="00E86C19" w:rsidRDefault="00AA671F" w:rsidP="001E0083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6C19">
        <w:rPr>
          <w:rFonts w:ascii="Times New Roman" w:hAnsi="Times New Roman" w:cs="Times New Roman"/>
          <w:sz w:val="24"/>
          <w:szCs w:val="24"/>
        </w:rPr>
        <w:t>формировать правильное речевое дыхание,  тренировать глубокий вдох и длительный выдох.</w:t>
      </w:r>
    </w:p>
    <w:p w:rsidR="00AA671F" w:rsidRPr="00E86C19" w:rsidRDefault="00AA671F" w:rsidP="001E00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6C19">
        <w:rPr>
          <w:rFonts w:ascii="Times New Roman" w:hAnsi="Times New Roman" w:cs="Times New Roman"/>
          <w:sz w:val="24"/>
          <w:szCs w:val="24"/>
        </w:rPr>
        <w:t>Коррекционно-воспитательные:</w:t>
      </w:r>
    </w:p>
    <w:p w:rsidR="00AA671F" w:rsidRPr="00E86C19" w:rsidRDefault="00AA671F" w:rsidP="001E0083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6C19">
        <w:rPr>
          <w:rFonts w:ascii="Times New Roman" w:hAnsi="Times New Roman" w:cs="Times New Roman"/>
          <w:sz w:val="24"/>
          <w:szCs w:val="24"/>
        </w:rPr>
        <w:t>учить взаимодействовать в мини-группе, способствовать социализации детей;</w:t>
      </w:r>
    </w:p>
    <w:p w:rsidR="00AA671F" w:rsidRPr="00E86C19" w:rsidRDefault="00AA671F" w:rsidP="001E0083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6C19">
        <w:rPr>
          <w:rFonts w:ascii="Times New Roman" w:hAnsi="Times New Roman" w:cs="Times New Roman"/>
          <w:sz w:val="24"/>
          <w:szCs w:val="24"/>
        </w:rPr>
        <w:t>воспитание речевой мотивации, желания общаться.</w:t>
      </w:r>
    </w:p>
    <w:p w:rsidR="00AA671F" w:rsidRPr="00E86C19" w:rsidRDefault="00AA671F" w:rsidP="001E00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6C1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Словарная работа: </w:t>
      </w:r>
      <w:r w:rsidRPr="00E86C19">
        <w:rPr>
          <w:rFonts w:ascii="Times New Roman" w:hAnsi="Times New Roman" w:cs="Times New Roman"/>
          <w:sz w:val="24"/>
          <w:szCs w:val="24"/>
        </w:rPr>
        <w:t>дай, пока, вот, звукоподражания</w:t>
      </w:r>
    </w:p>
    <w:p w:rsidR="00AA671F" w:rsidRPr="00E86C19" w:rsidRDefault="00AA671F" w:rsidP="001E00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6C19">
        <w:rPr>
          <w:rFonts w:ascii="Times New Roman" w:hAnsi="Times New Roman" w:cs="Times New Roman"/>
          <w:b/>
          <w:bCs/>
          <w:sz w:val="24"/>
          <w:szCs w:val="24"/>
          <w:u w:val="single"/>
        </w:rPr>
        <w:t>Аппаратное и программное обеспечение</w:t>
      </w:r>
    </w:p>
    <w:p w:rsidR="00AA671F" w:rsidRPr="00E86C19" w:rsidRDefault="00AA671F" w:rsidP="001E00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6C19">
        <w:rPr>
          <w:rFonts w:ascii="Times New Roman" w:hAnsi="Times New Roman" w:cs="Times New Roman"/>
          <w:sz w:val="24"/>
          <w:szCs w:val="24"/>
        </w:rPr>
        <w:t> Аппаратное обеспечение: мультимедийное оборудование, магнитофон.</w:t>
      </w:r>
    </w:p>
    <w:p w:rsidR="00AA671F" w:rsidRPr="00E86C19" w:rsidRDefault="00AA671F" w:rsidP="001E00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6C19">
        <w:rPr>
          <w:rFonts w:ascii="Times New Roman" w:hAnsi="Times New Roman" w:cs="Times New Roman"/>
          <w:sz w:val="24"/>
          <w:szCs w:val="24"/>
        </w:rPr>
        <w:t>Программное обеспечение: </w:t>
      </w:r>
      <w:r w:rsidRPr="00E86C19">
        <w:rPr>
          <w:rFonts w:ascii="Times New Roman" w:hAnsi="Times New Roman" w:cs="Times New Roman"/>
          <w:sz w:val="24"/>
          <w:szCs w:val="24"/>
          <w:lang w:val="en-US"/>
        </w:rPr>
        <w:t>MS Power Point</w:t>
      </w:r>
      <w:r w:rsidRPr="00E86C19">
        <w:rPr>
          <w:rFonts w:ascii="Times New Roman" w:hAnsi="Times New Roman" w:cs="Times New Roman"/>
          <w:sz w:val="24"/>
          <w:szCs w:val="24"/>
        </w:rPr>
        <w:t>, фонограммы музыкальных произведений.</w:t>
      </w:r>
    </w:p>
    <w:p w:rsidR="00AA671F" w:rsidRPr="00E86C19" w:rsidRDefault="00AA671F" w:rsidP="001E00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6C19">
        <w:rPr>
          <w:rFonts w:ascii="Times New Roman" w:hAnsi="Times New Roman" w:cs="Times New Roman"/>
          <w:b/>
          <w:bCs/>
          <w:sz w:val="24"/>
          <w:szCs w:val="24"/>
          <w:u w:val="single"/>
        </w:rPr>
        <w:t>Образовательные ресурсы</w:t>
      </w:r>
    </w:p>
    <w:p w:rsidR="00AA671F" w:rsidRPr="00E86C19" w:rsidRDefault="00AA671F" w:rsidP="001E00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6C19">
        <w:rPr>
          <w:rFonts w:ascii="Times New Roman" w:hAnsi="Times New Roman" w:cs="Times New Roman"/>
          <w:sz w:val="24"/>
          <w:szCs w:val="24"/>
        </w:rPr>
        <w:t>1. Н.В.Нищева «Логопедическая ритмика» - С-Петербург: Детство – ПРЕСС, 2017.</w:t>
      </w:r>
    </w:p>
    <w:p w:rsidR="00AA671F" w:rsidRPr="00E86C19" w:rsidRDefault="00AA671F" w:rsidP="001E00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6C19">
        <w:rPr>
          <w:rFonts w:ascii="Times New Roman" w:hAnsi="Times New Roman" w:cs="Times New Roman"/>
          <w:sz w:val="24"/>
          <w:szCs w:val="24"/>
        </w:rPr>
        <w:t>2.Материалы семинара Московской Школы Игровой Логопедии «Запуск речи у неговорящих детей: от нуля до фразовой речи» - 2017 г</w:t>
      </w:r>
    </w:p>
    <w:p w:rsidR="00AA671F" w:rsidRPr="00E86C19" w:rsidRDefault="00AA671F" w:rsidP="001E00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6C19">
        <w:rPr>
          <w:rFonts w:ascii="Times New Roman" w:hAnsi="Times New Roman" w:cs="Times New Roman"/>
          <w:sz w:val="24"/>
          <w:szCs w:val="24"/>
        </w:rPr>
        <w:t>3. Е.А. Алябьева «Логоритмические упражнения без музыкального сопровождения»- Москва: СФЕРА, 2005</w:t>
      </w:r>
    </w:p>
    <w:p w:rsidR="00AA671F" w:rsidRPr="00E86C19" w:rsidRDefault="00AA671F" w:rsidP="001E00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6C19">
        <w:rPr>
          <w:rFonts w:ascii="Times New Roman" w:hAnsi="Times New Roman" w:cs="Times New Roman"/>
          <w:sz w:val="24"/>
          <w:szCs w:val="24"/>
        </w:rPr>
        <w:t xml:space="preserve">4. </w:t>
      </w:r>
      <w:r w:rsidRPr="00E86C19">
        <w:rPr>
          <w:rFonts w:ascii="Times New Roman" w:hAnsi="Times New Roman" w:cs="Times New Roman"/>
          <w:b/>
          <w:bCs/>
          <w:sz w:val="24"/>
          <w:szCs w:val="24"/>
          <w:u w:val="single"/>
        </w:rPr>
        <w:t>Интернет ресурсы</w:t>
      </w:r>
      <w:r w:rsidRPr="00E86C19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E86C19">
        <w:rPr>
          <w:rFonts w:ascii="Times New Roman" w:hAnsi="Times New Roman" w:cs="Times New Roman"/>
          <w:sz w:val="24"/>
          <w:szCs w:val="24"/>
        </w:rPr>
        <w:t>https://vk.com/doshped</w:t>
      </w:r>
    </w:p>
    <w:p w:rsidR="00AA671F" w:rsidRPr="00E86C19" w:rsidRDefault="00AA671F" w:rsidP="001E00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6C19">
        <w:rPr>
          <w:rFonts w:ascii="Times New Roman" w:hAnsi="Times New Roman" w:cs="Times New Roman"/>
          <w:b/>
          <w:bCs/>
          <w:sz w:val="24"/>
          <w:szCs w:val="24"/>
          <w:u w:val="single"/>
        </w:rPr>
        <w:t>Музыкальное сопровождение:</w:t>
      </w:r>
      <w:r w:rsidRPr="00E86C19">
        <w:rPr>
          <w:rFonts w:ascii="Times New Roman" w:hAnsi="Times New Roman" w:cs="Times New Roman"/>
          <w:sz w:val="24"/>
          <w:szCs w:val="24"/>
        </w:rPr>
        <w:t xml:space="preserve"> диск Е. Железновой  «Корабль игрушек»</w:t>
      </w:r>
    </w:p>
    <w:tbl>
      <w:tblPr>
        <w:tblW w:w="957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806"/>
        <w:gridCol w:w="5815"/>
        <w:gridCol w:w="1950"/>
      </w:tblGrid>
      <w:tr w:rsidR="00AA671F" w:rsidRPr="00E86C19">
        <w:tc>
          <w:tcPr>
            <w:tcW w:w="1806" w:type="dxa"/>
          </w:tcPr>
          <w:p w:rsidR="00AA671F" w:rsidRPr="00E86C19" w:rsidRDefault="00AA671F" w:rsidP="006814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C19">
              <w:rPr>
                <w:rFonts w:ascii="Times New Roman" w:hAnsi="Times New Roman" w:cs="Times New Roman"/>
                <w:sz w:val="24"/>
                <w:szCs w:val="24"/>
              </w:rPr>
              <w:t xml:space="preserve">Этап </w:t>
            </w:r>
          </w:p>
        </w:tc>
        <w:tc>
          <w:tcPr>
            <w:tcW w:w="5815" w:type="dxa"/>
          </w:tcPr>
          <w:p w:rsidR="00AA671F" w:rsidRPr="00E86C19" w:rsidRDefault="00AA671F" w:rsidP="006814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C19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1950" w:type="dxa"/>
          </w:tcPr>
          <w:p w:rsidR="00AA671F" w:rsidRPr="00E86C19" w:rsidRDefault="00AA671F" w:rsidP="006814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C19">
              <w:rPr>
                <w:rFonts w:ascii="Times New Roman" w:hAnsi="Times New Roman" w:cs="Times New Roman"/>
                <w:sz w:val="24"/>
                <w:szCs w:val="24"/>
              </w:rPr>
              <w:t>Оборудование</w:t>
            </w:r>
          </w:p>
        </w:tc>
      </w:tr>
      <w:tr w:rsidR="00AA671F" w:rsidRPr="00E86C19">
        <w:trPr>
          <w:cantSplit/>
          <w:trHeight w:val="1134"/>
        </w:trPr>
        <w:tc>
          <w:tcPr>
            <w:tcW w:w="1806" w:type="dxa"/>
          </w:tcPr>
          <w:p w:rsidR="00AA671F" w:rsidRPr="00E86C19" w:rsidRDefault="00AA671F" w:rsidP="0068147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6C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Оргмомент</w:t>
            </w:r>
          </w:p>
          <w:p w:rsidR="00AA671F" w:rsidRPr="00E86C19" w:rsidRDefault="00AA671F" w:rsidP="006814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6C19">
              <w:rPr>
                <w:rFonts w:ascii="Times New Roman" w:hAnsi="Times New Roman" w:cs="Times New Roman"/>
                <w:sz w:val="24"/>
                <w:szCs w:val="24"/>
              </w:rPr>
              <w:t>Задача: познакомить  детей (закрепить в памяти имена)</w:t>
            </w:r>
          </w:p>
        </w:tc>
        <w:tc>
          <w:tcPr>
            <w:tcW w:w="5815" w:type="dxa"/>
          </w:tcPr>
          <w:p w:rsidR="00AA671F" w:rsidRPr="00E86C19" w:rsidRDefault="00AA671F" w:rsidP="006814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6C19">
              <w:rPr>
                <w:rFonts w:ascii="Times New Roman" w:hAnsi="Times New Roman" w:cs="Times New Roman"/>
                <w:sz w:val="24"/>
                <w:szCs w:val="24"/>
              </w:rPr>
              <w:t>Дети и логопед садятся на коврик в круг</w:t>
            </w:r>
          </w:p>
          <w:p w:rsidR="00AA671F" w:rsidRPr="00E86C19" w:rsidRDefault="00AA671F" w:rsidP="006814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6C19">
              <w:rPr>
                <w:rFonts w:ascii="Times New Roman" w:hAnsi="Times New Roman" w:cs="Times New Roman"/>
                <w:sz w:val="24"/>
                <w:szCs w:val="24"/>
              </w:rPr>
              <w:t>- Здравствуйте, ребята! Меня зовут Оксана Александровна. Сегодня мы с вами будем играть в интересные игры и петь весёлые песенки!</w:t>
            </w:r>
          </w:p>
          <w:p w:rsidR="00AA671F" w:rsidRPr="00E86C19" w:rsidRDefault="00AA671F" w:rsidP="006814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6C19">
              <w:rPr>
                <w:rFonts w:ascii="Times New Roman" w:hAnsi="Times New Roman" w:cs="Times New Roman"/>
                <w:sz w:val="24"/>
                <w:szCs w:val="24"/>
              </w:rPr>
              <w:t>Нам поможет подружиться массажный мячик, какого он цвета?</w:t>
            </w:r>
          </w:p>
          <w:p w:rsidR="00AA671F" w:rsidRPr="00E86C19" w:rsidRDefault="00AA671F" w:rsidP="006814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Возьми красный мячик </w:t>
            </w:r>
            <w:r w:rsidRPr="00E86C19">
              <w:rPr>
                <w:rFonts w:ascii="Times New Roman" w:hAnsi="Times New Roman" w:cs="Times New Roman"/>
                <w:sz w:val="24"/>
                <w:szCs w:val="24"/>
              </w:rPr>
              <w:t>и назо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 своё имя.  П</w:t>
            </w:r>
            <w:r w:rsidRPr="00E86C19">
              <w:rPr>
                <w:rFonts w:ascii="Times New Roman" w:hAnsi="Times New Roman" w:cs="Times New Roman"/>
                <w:sz w:val="24"/>
                <w:szCs w:val="24"/>
              </w:rPr>
              <w:t>ередай мяч другому по кругу</w:t>
            </w:r>
          </w:p>
        </w:tc>
        <w:tc>
          <w:tcPr>
            <w:tcW w:w="1950" w:type="dxa"/>
          </w:tcPr>
          <w:p w:rsidR="00AA671F" w:rsidRPr="00E86C19" w:rsidRDefault="00AA671F" w:rsidP="006814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6C19">
              <w:rPr>
                <w:rFonts w:ascii="Times New Roman" w:hAnsi="Times New Roman" w:cs="Times New Roman"/>
                <w:sz w:val="24"/>
                <w:szCs w:val="24"/>
              </w:rPr>
              <w:t>Красный массажный мячик</w:t>
            </w:r>
          </w:p>
        </w:tc>
      </w:tr>
      <w:tr w:rsidR="00AA671F" w:rsidRPr="00E86C19">
        <w:trPr>
          <w:cantSplit/>
          <w:trHeight w:val="1134"/>
        </w:trPr>
        <w:tc>
          <w:tcPr>
            <w:tcW w:w="1806" w:type="dxa"/>
          </w:tcPr>
          <w:p w:rsidR="00AA671F" w:rsidRDefault="00AA671F" w:rsidP="0068147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6C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Логоритмика:</w:t>
            </w:r>
          </w:p>
          <w:p w:rsidR="00AA671F" w:rsidRPr="00E86C19" w:rsidRDefault="00AA671F" w:rsidP="0068147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6C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«Добрый день!»</w:t>
            </w:r>
          </w:p>
          <w:p w:rsidR="00AA671F" w:rsidRPr="00E86C19" w:rsidRDefault="00AA671F" w:rsidP="006814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6C19">
              <w:rPr>
                <w:rFonts w:ascii="Times New Roman" w:hAnsi="Times New Roman" w:cs="Times New Roman"/>
                <w:sz w:val="24"/>
                <w:szCs w:val="24"/>
              </w:rPr>
              <w:t>Задача: закрепление словаря по теме «Части тела», самомассаж</w:t>
            </w:r>
          </w:p>
        </w:tc>
        <w:tc>
          <w:tcPr>
            <w:tcW w:w="5815" w:type="dxa"/>
          </w:tcPr>
          <w:p w:rsidR="00AA671F" w:rsidRPr="00E86C19" w:rsidRDefault="00AA671F" w:rsidP="006814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6C19">
              <w:rPr>
                <w:rFonts w:ascii="Times New Roman" w:hAnsi="Times New Roman" w:cs="Times New Roman"/>
                <w:sz w:val="24"/>
                <w:szCs w:val="24"/>
              </w:rPr>
              <w:t>А теперь споём песенку «Добрый день!»</w:t>
            </w:r>
          </w:p>
          <w:p w:rsidR="00AA671F" w:rsidRPr="00E86C19" w:rsidRDefault="00AA671F" w:rsidP="006814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6C19">
              <w:rPr>
                <w:rFonts w:ascii="Times New Roman" w:hAnsi="Times New Roman" w:cs="Times New Roman"/>
                <w:sz w:val="24"/>
                <w:szCs w:val="24"/>
              </w:rPr>
              <w:t>Дети поют (доступные слова) и сопровождают пение движениями самомассажа:</w:t>
            </w:r>
          </w:p>
          <w:p w:rsidR="00AA671F" w:rsidRPr="00E86C19" w:rsidRDefault="00AA671F" w:rsidP="00681474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86C1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Добрый день, глазки! Здравствуйте!</w:t>
            </w:r>
          </w:p>
          <w:p w:rsidR="00AA671F" w:rsidRPr="00E86C19" w:rsidRDefault="00AA671F" w:rsidP="00681474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86C1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Добрый день, ушки! Здравствуйте! </w:t>
            </w:r>
          </w:p>
          <w:p w:rsidR="00AA671F" w:rsidRPr="00E86C19" w:rsidRDefault="00AA671F" w:rsidP="00681474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86C1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Добрый день, ручки! </w:t>
            </w:r>
          </w:p>
          <w:p w:rsidR="00AA671F" w:rsidRPr="00E86C19" w:rsidRDefault="00AA671F" w:rsidP="00681474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86C1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Добрый день, ножки!</w:t>
            </w:r>
          </w:p>
          <w:p w:rsidR="00AA671F" w:rsidRPr="00E86C19" w:rsidRDefault="00AA671F" w:rsidP="00681474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86C1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Добрый день, люди! Здравствуйте! </w:t>
            </w:r>
          </w:p>
          <w:p w:rsidR="00AA671F" w:rsidRPr="00E86C19" w:rsidRDefault="00AA671F" w:rsidP="00681474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950" w:type="dxa"/>
          </w:tcPr>
          <w:p w:rsidR="00AA671F" w:rsidRPr="00E86C19" w:rsidRDefault="00AA671F" w:rsidP="006814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6C19">
              <w:rPr>
                <w:rFonts w:ascii="Times New Roman" w:hAnsi="Times New Roman" w:cs="Times New Roman"/>
                <w:sz w:val="24"/>
                <w:szCs w:val="24"/>
              </w:rPr>
              <w:t>Е. Железнова</w:t>
            </w:r>
          </w:p>
          <w:p w:rsidR="00AA671F" w:rsidRPr="00E86C19" w:rsidRDefault="00AA671F" w:rsidP="006814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6C19">
              <w:rPr>
                <w:rFonts w:ascii="Times New Roman" w:hAnsi="Times New Roman" w:cs="Times New Roman"/>
                <w:sz w:val="24"/>
                <w:szCs w:val="24"/>
              </w:rPr>
              <w:t>«Добрый день!»</w:t>
            </w:r>
          </w:p>
        </w:tc>
      </w:tr>
      <w:tr w:rsidR="00AA671F" w:rsidRPr="00E86C19">
        <w:tc>
          <w:tcPr>
            <w:tcW w:w="1806" w:type="dxa"/>
          </w:tcPr>
          <w:p w:rsidR="00AA671F" w:rsidRPr="00E86C19" w:rsidRDefault="00AA671F" w:rsidP="0068147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6C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Введение в речь нового звука</w:t>
            </w:r>
          </w:p>
          <w:p w:rsidR="00AA671F" w:rsidRPr="00E86C19" w:rsidRDefault="00AA671F" w:rsidP="006814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6C19">
              <w:rPr>
                <w:rFonts w:ascii="Times New Roman" w:hAnsi="Times New Roman" w:cs="Times New Roman"/>
                <w:sz w:val="24"/>
                <w:szCs w:val="24"/>
              </w:rPr>
              <w:t>Задача: ввести в речь новый звук, потренировать в правильном произношении, развитие речевой мотивации</w:t>
            </w:r>
          </w:p>
        </w:tc>
        <w:tc>
          <w:tcPr>
            <w:tcW w:w="5815" w:type="dxa"/>
          </w:tcPr>
          <w:p w:rsidR="00AA671F" w:rsidRPr="00E86C19" w:rsidRDefault="00AA671F" w:rsidP="006814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6C19">
              <w:rPr>
                <w:rFonts w:ascii="Times New Roman" w:hAnsi="Times New Roman" w:cs="Times New Roman"/>
                <w:sz w:val="24"/>
                <w:szCs w:val="24"/>
              </w:rPr>
              <w:t>Ребята, слышите? Какой-то интересный звук, что это?</w:t>
            </w:r>
          </w:p>
          <w:p w:rsidR="00AA671F" w:rsidRPr="00E86C19" w:rsidRDefault="00AA671F" w:rsidP="006814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6C19">
              <w:rPr>
                <w:rFonts w:ascii="Times New Roman" w:hAnsi="Times New Roman" w:cs="Times New Roman"/>
                <w:sz w:val="24"/>
                <w:szCs w:val="24"/>
              </w:rPr>
              <w:t>Логопед длительно произносит звук В, играя с вертолётом, «облетая» каждого ребёнка, чтобы вызвать речевую мотивацию</w:t>
            </w:r>
          </w:p>
          <w:p w:rsidR="00AA671F" w:rsidRPr="00E86C19" w:rsidRDefault="00AA671F" w:rsidP="006814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6C19">
              <w:rPr>
                <w:rFonts w:ascii="Times New Roman" w:hAnsi="Times New Roman" w:cs="Times New Roman"/>
                <w:sz w:val="24"/>
                <w:szCs w:val="24"/>
              </w:rPr>
              <w:t xml:space="preserve"> Посмотрите, как летает вертолёт:</w:t>
            </w:r>
          </w:p>
          <w:p w:rsidR="00AA671F" w:rsidRPr="00E86C19" w:rsidRDefault="00AA671F" w:rsidP="006814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6C19">
              <w:rPr>
                <w:rFonts w:ascii="Times New Roman" w:hAnsi="Times New Roman" w:cs="Times New Roman"/>
                <w:sz w:val="24"/>
                <w:szCs w:val="24"/>
              </w:rPr>
              <w:t>Я кусаю зубками нижнюю губку,  и получается звук ВВВВВ. Попробуйте.</w:t>
            </w:r>
          </w:p>
          <w:p w:rsidR="00AA671F" w:rsidRPr="00E86C19" w:rsidRDefault="00AA671F" w:rsidP="006814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6C19">
              <w:rPr>
                <w:rFonts w:ascii="Times New Roman" w:hAnsi="Times New Roman" w:cs="Times New Roman"/>
                <w:sz w:val="24"/>
                <w:szCs w:val="24"/>
              </w:rPr>
              <w:t>А теперь покажите пальчиком, где летает вертолёт (соединяем жест и звук). Раздаём игрушки. Желательно, чтобы ребёнок сам просил игрушку – дай (+ жест)</w:t>
            </w:r>
          </w:p>
        </w:tc>
        <w:tc>
          <w:tcPr>
            <w:tcW w:w="1950" w:type="dxa"/>
          </w:tcPr>
          <w:p w:rsidR="00AA671F" w:rsidRPr="00E86C19" w:rsidRDefault="00AA671F" w:rsidP="006814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6C19">
              <w:rPr>
                <w:rFonts w:ascii="Times New Roman" w:hAnsi="Times New Roman" w:cs="Times New Roman"/>
                <w:sz w:val="24"/>
                <w:szCs w:val="24"/>
              </w:rPr>
              <w:t>Игрушки «вертолёт» на каждого ребёнка</w:t>
            </w:r>
          </w:p>
        </w:tc>
      </w:tr>
      <w:tr w:rsidR="00AA671F" w:rsidRPr="00E86C19">
        <w:tc>
          <w:tcPr>
            <w:tcW w:w="1806" w:type="dxa"/>
          </w:tcPr>
          <w:p w:rsidR="00AA671F" w:rsidRPr="00E86C19" w:rsidRDefault="00AA671F" w:rsidP="0068147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6C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Подвижная игра</w:t>
            </w:r>
          </w:p>
          <w:p w:rsidR="00AA671F" w:rsidRPr="00E86C19" w:rsidRDefault="00AA671F" w:rsidP="006814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6C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«Лети, вертолёт!»</w:t>
            </w:r>
          </w:p>
          <w:p w:rsidR="00AA671F" w:rsidRPr="00E86C19" w:rsidRDefault="00AA671F" w:rsidP="006814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6C19">
              <w:rPr>
                <w:rFonts w:ascii="Times New Roman" w:hAnsi="Times New Roman" w:cs="Times New Roman"/>
                <w:sz w:val="24"/>
                <w:szCs w:val="24"/>
              </w:rPr>
              <w:t>Задача: упражнять в произношении звука, развивать слуховое внимание</w:t>
            </w:r>
          </w:p>
        </w:tc>
        <w:tc>
          <w:tcPr>
            <w:tcW w:w="5815" w:type="dxa"/>
          </w:tcPr>
          <w:p w:rsidR="00AA671F" w:rsidRPr="00E86C19" w:rsidRDefault="00AA671F" w:rsidP="006814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6C19">
              <w:rPr>
                <w:rFonts w:ascii="Times New Roman" w:hAnsi="Times New Roman" w:cs="Times New Roman"/>
                <w:sz w:val="24"/>
                <w:szCs w:val="24"/>
              </w:rPr>
              <w:t>- Сейчас мы будем учить летать наши вертолётики. Если вы слышите вот такой низкий звук, то вертолётики тоже опускаются вниз на коврик, а если слышите вот такой – высокий звук, то вертолётики взлетают высоко-ВВВВВ!</w:t>
            </w:r>
          </w:p>
          <w:p w:rsidR="00AA671F" w:rsidRPr="00E86C19" w:rsidRDefault="00AA671F" w:rsidP="006814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6C19">
              <w:rPr>
                <w:rFonts w:ascii="Times New Roman" w:hAnsi="Times New Roman" w:cs="Times New Roman"/>
                <w:sz w:val="24"/>
                <w:szCs w:val="24"/>
              </w:rPr>
              <w:t>Дети играют, логопед помогает индивидуально каждому</w:t>
            </w:r>
          </w:p>
        </w:tc>
        <w:tc>
          <w:tcPr>
            <w:tcW w:w="1950" w:type="dxa"/>
          </w:tcPr>
          <w:p w:rsidR="00AA671F" w:rsidRPr="00E86C19" w:rsidRDefault="00AA671F" w:rsidP="006814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6C19">
              <w:rPr>
                <w:rFonts w:ascii="Times New Roman" w:hAnsi="Times New Roman" w:cs="Times New Roman"/>
                <w:sz w:val="24"/>
                <w:szCs w:val="24"/>
              </w:rPr>
              <w:t>Музыкальное упражнение на пианино «Низкий звук-высокий звук»</w:t>
            </w:r>
          </w:p>
        </w:tc>
      </w:tr>
      <w:tr w:rsidR="00AA671F" w:rsidRPr="00E86C19">
        <w:tc>
          <w:tcPr>
            <w:tcW w:w="1806" w:type="dxa"/>
          </w:tcPr>
          <w:p w:rsidR="00AA671F" w:rsidRPr="00E86C19" w:rsidRDefault="00AA671F" w:rsidP="0068147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6C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Игра «Волшебный мешочек»</w:t>
            </w:r>
          </w:p>
          <w:p w:rsidR="00AA671F" w:rsidRPr="00E86C19" w:rsidRDefault="00AA671F" w:rsidP="006814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6C19">
              <w:rPr>
                <w:rFonts w:ascii="Times New Roman" w:hAnsi="Times New Roman" w:cs="Times New Roman"/>
                <w:sz w:val="24"/>
                <w:szCs w:val="24"/>
              </w:rPr>
              <w:t>Задача: развитие словаря, упражнения в произношении звукоподражаний</w:t>
            </w:r>
          </w:p>
        </w:tc>
        <w:tc>
          <w:tcPr>
            <w:tcW w:w="5815" w:type="dxa"/>
          </w:tcPr>
          <w:p w:rsidR="00AA671F" w:rsidRPr="00E86C19" w:rsidRDefault="00AA671F" w:rsidP="006814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6C19">
              <w:rPr>
                <w:rFonts w:ascii="Times New Roman" w:hAnsi="Times New Roman" w:cs="Times New Roman"/>
                <w:sz w:val="24"/>
                <w:szCs w:val="24"/>
              </w:rPr>
              <w:t>- Ребята, а мой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6C19">
              <w:rPr>
                <w:rFonts w:ascii="Times New Roman" w:hAnsi="Times New Roman" w:cs="Times New Roman"/>
                <w:sz w:val="24"/>
                <w:szCs w:val="24"/>
              </w:rPr>
              <w:t>вертолётик снова летит к нам – ВВВ! Что он нам несёт? Давайте сядем на коврик и посмотрим!</w:t>
            </w:r>
          </w:p>
          <w:p w:rsidR="00AA671F" w:rsidRPr="00E86C19" w:rsidRDefault="00AA671F" w:rsidP="006814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6C19">
              <w:rPr>
                <w:rFonts w:ascii="Times New Roman" w:hAnsi="Times New Roman" w:cs="Times New Roman"/>
                <w:sz w:val="24"/>
                <w:szCs w:val="24"/>
              </w:rPr>
              <w:t>Логопед опускает руку в мешочек, достаёт животное и озвучивает. Это корова – МУ! Повторим все. Потом дети по очереди повторяют действия логопеда с другими животными. В конце логопед обращает внимание детей на то, что эти животные - домашние</w:t>
            </w:r>
          </w:p>
        </w:tc>
        <w:tc>
          <w:tcPr>
            <w:tcW w:w="1950" w:type="dxa"/>
          </w:tcPr>
          <w:p w:rsidR="00AA671F" w:rsidRPr="00E86C19" w:rsidRDefault="00AA671F" w:rsidP="006814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6C19">
              <w:rPr>
                <w:rFonts w:ascii="Times New Roman" w:hAnsi="Times New Roman" w:cs="Times New Roman"/>
                <w:sz w:val="24"/>
                <w:szCs w:val="24"/>
              </w:rPr>
              <w:t>Мешочек с игрушками «Домашние животные»</w:t>
            </w:r>
          </w:p>
        </w:tc>
      </w:tr>
      <w:tr w:rsidR="00AA671F" w:rsidRPr="00E86C19">
        <w:tc>
          <w:tcPr>
            <w:tcW w:w="1806" w:type="dxa"/>
          </w:tcPr>
          <w:p w:rsidR="00AA671F" w:rsidRPr="00E86C19" w:rsidRDefault="00AA671F" w:rsidP="0068147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Логоритмика</w:t>
            </w:r>
          </w:p>
          <w:p w:rsidR="00AA671F" w:rsidRPr="00E86C19" w:rsidRDefault="00AA671F" w:rsidP="0068147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6C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«Игрушки-зверюшки»</w:t>
            </w:r>
          </w:p>
          <w:p w:rsidR="00AA671F" w:rsidRPr="00E86C19" w:rsidRDefault="00AA671F" w:rsidP="006814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6C19">
              <w:rPr>
                <w:rFonts w:ascii="Times New Roman" w:hAnsi="Times New Roman" w:cs="Times New Roman"/>
                <w:sz w:val="24"/>
                <w:szCs w:val="24"/>
              </w:rPr>
              <w:t>Задача: координация речи с движениями и музыкой</w:t>
            </w:r>
          </w:p>
        </w:tc>
        <w:tc>
          <w:tcPr>
            <w:tcW w:w="5815" w:type="dxa"/>
          </w:tcPr>
          <w:p w:rsidR="00AA671F" w:rsidRPr="00E86C19" w:rsidRDefault="00AA671F" w:rsidP="006814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6C19">
              <w:rPr>
                <w:rFonts w:ascii="Times New Roman" w:hAnsi="Times New Roman" w:cs="Times New Roman"/>
                <w:sz w:val="24"/>
                <w:szCs w:val="24"/>
              </w:rPr>
              <w:t>Дети со зверюшками идут по кругу. Громко поют звукоподражания своих животных.</w:t>
            </w:r>
          </w:p>
          <w:p w:rsidR="00AA671F" w:rsidRPr="00E86C19" w:rsidRDefault="00AA671F" w:rsidP="00681474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86C19">
              <w:rPr>
                <w:rFonts w:ascii="Times New Roman" w:hAnsi="Times New Roman" w:cs="Times New Roman"/>
                <w:sz w:val="24"/>
                <w:szCs w:val="24"/>
              </w:rPr>
              <w:t xml:space="preserve">Логопед: </w:t>
            </w:r>
            <w:r w:rsidRPr="00E86C1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Я всех своих зверей люблю, печеньем каждого кормлю. Киска…</w:t>
            </w:r>
            <w:r w:rsidRPr="00E86C19">
              <w:rPr>
                <w:rFonts w:ascii="Times New Roman" w:hAnsi="Times New Roman" w:cs="Times New Roman"/>
                <w:sz w:val="24"/>
                <w:szCs w:val="24"/>
              </w:rPr>
              <w:t xml:space="preserve"> Ребёнок: </w:t>
            </w:r>
            <w:r w:rsidRPr="00E86C1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мяу!</w:t>
            </w:r>
          </w:p>
          <w:p w:rsidR="00AA671F" w:rsidRPr="00E86C19" w:rsidRDefault="00AA671F" w:rsidP="00681474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86C19">
              <w:rPr>
                <w:rFonts w:ascii="Times New Roman" w:hAnsi="Times New Roman" w:cs="Times New Roman"/>
                <w:sz w:val="24"/>
                <w:szCs w:val="24"/>
              </w:rPr>
              <w:t>Логопед:</w:t>
            </w:r>
            <w:r w:rsidRPr="00E86C1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Я всех своих зверей люблю, печеньем каждого кормлю. А собачка…</w:t>
            </w:r>
          </w:p>
          <w:p w:rsidR="00AA671F" w:rsidRPr="00E86C19" w:rsidRDefault="00AA671F" w:rsidP="00681474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86C19">
              <w:rPr>
                <w:rFonts w:ascii="Times New Roman" w:hAnsi="Times New Roman" w:cs="Times New Roman"/>
                <w:sz w:val="24"/>
                <w:szCs w:val="24"/>
              </w:rPr>
              <w:t>Ребёнок:</w:t>
            </w:r>
            <w:r w:rsidRPr="00E86C1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ав!</w:t>
            </w:r>
          </w:p>
          <w:p w:rsidR="00AA671F" w:rsidRPr="00E86C19" w:rsidRDefault="00AA671F" w:rsidP="00681474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86C19">
              <w:rPr>
                <w:rFonts w:ascii="Times New Roman" w:hAnsi="Times New Roman" w:cs="Times New Roman"/>
                <w:sz w:val="24"/>
                <w:szCs w:val="24"/>
              </w:rPr>
              <w:t>Логопед:</w:t>
            </w:r>
            <w:r w:rsidRPr="00E86C1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киска…</w:t>
            </w:r>
          </w:p>
          <w:p w:rsidR="00AA671F" w:rsidRPr="00E86C19" w:rsidRDefault="00AA671F" w:rsidP="006814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6C19">
              <w:rPr>
                <w:rFonts w:ascii="Times New Roman" w:hAnsi="Times New Roman" w:cs="Times New Roman"/>
                <w:sz w:val="24"/>
                <w:szCs w:val="24"/>
              </w:rPr>
              <w:t xml:space="preserve">Ребёнок: </w:t>
            </w:r>
            <w:r w:rsidRPr="00E86C1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мяу!</w:t>
            </w:r>
          </w:p>
        </w:tc>
        <w:tc>
          <w:tcPr>
            <w:tcW w:w="1950" w:type="dxa"/>
          </w:tcPr>
          <w:p w:rsidR="00AA671F" w:rsidRPr="00E86C19" w:rsidRDefault="00AA671F" w:rsidP="006814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6C19">
              <w:rPr>
                <w:rFonts w:ascii="Times New Roman" w:hAnsi="Times New Roman" w:cs="Times New Roman"/>
                <w:sz w:val="24"/>
                <w:szCs w:val="24"/>
              </w:rPr>
              <w:t>Е. Железнова</w:t>
            </w:r>
          </w:p>
          <w:p w:rsidR="00AA671F" w:rsidRPr="00E86C19" w:rsidRDefault="00AA671F" w:rsidP="006814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6C19">
              <w:rPr>
                <w:rFonts w:ascii="Times New Roman" w:hAnsi="Times New Roman" w:cs="Times New Roman"/>
                <w:sz w:val="24"/>
                <w:szCs w:val="24"/>
              </w:rPr>
              <w:t>«Игрушки-зверюшки»</w:t>
            </w:r>
          </w:p>
        </w:tc>
      </w:tr>
      <w:tr w:rsidR="00AA671F" w:rsidRPr="00E86C19">
        <w:tc>
          <w:tcPr>
            <w:tcW w:w="1806" w:type="dxa"/>
          </w:tcPr>
          <w:p w:rsidR="00AA671F" w:rsidRDefault="00AA671F" w:rsidP="0068147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6C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Игра «Пока-пока»!</w:t>
            </w:r>
          </w:p>
          <w:p w:rsidR="00AA671F" w:rsidRPr="00E86C19" w:rsidRDefault="00AA671F" w:rsidP="0068147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0083">
              <w:rPr>
                <w:rFonts w:ascii="Times New Roman" w:hAnsi="Times New Roman" w:cs="Times New Roman"/>
                <w:sz w:val="24"/>
                <w:szCs w:val="24"/>
              </w:rPr>
              <w:t>Задача: закрепление изолированного проиношения звука В, правильного произношения слова «пока»</w:t>
            </w:r>
          </w:p>
        </w:tc>
        <w:tc>
          <w:tcPr>
            <w:tcW w:w="5815" w:type="dxa"/>
          </w:tcPr>
          <w:p w:rsidR="00AA671F" w:rsidRPr="00E86C19" w:rsidRDefault="00AA671F" w:rsidP="006814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6C19">
              <w:rPr>
                <w:rFonts w:ascii="Times New Roman" w:hAnsi="Times New Roman" w:cs="Times New Roman"/>
                <w:sz w:val="24"/>
                <w:szCs w:val="24"/>
              </w:rPr>
              <w:t>Всем нашим животным пора домой, ведь они – домашние животные. На чём бы нам их увезти по домам?</w:t>
            </w:r>
          </w:p>
          <w:p w:rsidR="00AA671F" w:rsidRPr="00E86C19" w:rsidRDefault="00AA671F" w:rsidP="006814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6C19">
              <w:rPr>
                <w:rFonts w:ascii="Times New Roman" w:hAnsi="Times New Roman" w:cs="Times New Roman"/>
                <w:sz w:val="24"/>
                <w:szCs w:val="24"/>
              </w:rPr>
              <w:t>Дети предлагают: би-би и т.д.</w:t>
            </w:r>
          </w:p>
          <w:p w:rsidR="00AA671F" w:rsidRPr="00E86C19" w:rsidRDefault="00AA671F" w:rsidP="006814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6C19">
              <w:rPr>
                <w:rFonts w:ascii="Times New Roman" w:hAnsi="Times New Roman" w:cs="Times New Roman"/>
                <w:sz w:val="24"/>
                <w:szCs w:val="24"/>
              </w:rPr>
              <w:t xml:space="preserve"> Логопед: А у нас есть наши помощники-вертолётики – ВВВВ (+ жест). Дети повторяют. </w:t>
            </w:r>
          </w:p>
          <w:p w:rsidR="00AA671F" w:rsidRPr="00E86C19" w:rsidRDefault="00AA671F" w:rsidP="006814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86C19">
              <w:rPr>
                <w:rFonts w:ascii="Times New Roman" w:hAnsi="Times New Roman" w:cs="Times New Roman"/>
                <w:sz w:val="24"/>
                <w:szCs w:val="24"/>
              </w:rPr>
              <w:t>ни и увезут животных домой. Дети переносят игрушки на вертолётиках в домик со звуком и жестом.</w:t>
            </w:r>
          </w:p>
          <w:p w:rsidR="00AA671F" w:rsidRPr="00E86C19" w:rsidRDefault="00AA671F" w:rsidP="006814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6C19">
              <w:rPr>
                <w:rFonts w:ascii="Times New Roman" w:hAnsi="Times New Roman" w:cs="Times New Roman"/>
                <w:sz w:val="24"/>
                <w:szCs w:val="24"/>
              </w:rPr>
              <w:t>Потом все вместе говорят «Пока-пока» с жестом</w:t>
            </w:r>
          </w:p>
        </w:tc>
        <w:tc>
          <w:tcPr>
            <w:tcW w:w="1950" w:type="dxa"/>
          </w:tcPr>
          <w:p w:rsidR="00AA671F" w:rsidRPr="00E86C19" w:rsidRDefault="00AA671F" w:rsidP="006814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6C19">
              <w:rPr>
                <w:rFonts w:ascii="Times New Roman" w:hAnsi="Times New Roman" w:cs="Times New Roman"/>
                <w:sz w:val="24"/>
                <w:szCs w:val="24"/>
              </w:rPr>
              <w:t>Игрушки «вертолётики» и «домашние животные»</w:t>
            </w:r>
          </w:p>
        </w:tc>
      </w:tr>
      <w:tr w:rsidR="00AA671F" w:rsidRPr="00E86C19">
        <w:tc>
          <w:tcPr>
            <w:tcW w:w="1806" w:type="dxa"/>
          </w:tcPr>
          <w:p w:rsidR="00AA671F" w:rsidRPr="00E86C19" w:rsidRDefault="00AA671F" w:rsidP="0068147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6C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Прощание – логоритмическое упражнение</w:t>
            </w:r>
          </w:p>
          <w:p w:rsidR="00AA671F" w:rsidRPr="00E86C19" w:rsidRDefault="00AA671F" w:rsidP="0068147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6C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«Ну-ка все встали в круг»</w:t>
            </w:r>
          </w:p>
          <w:p w:rsidR="00AA671F" w:rsidRPr="00E86C19" w:rsidRDefault="00AA671F" w:rsidP="0068147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6C19">
              <w:rPr>
                <w:rFonts w:ascii="Times New Roman" w:hAnsi="Times New Roman" w:cs="Times New Roman"/>
                <w:sz w:val="24"/>
                <w:szCs w:val="24"/>
              </w:rPr>
              <w:t>Задача: координация речи с</w:t>
            </w:r>
            <w:r w:rsidRPr="00E86C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86C19">
              <w:rPr>
                <w:rFonts w:ascii="Times New Roman" w:hAnsi="Times New Roman" w:cs="Times New Roman"/>
                <w:sz w:val="24"/>
                <w:szCs w:val="24"/>
              </w:rPr>
              <w:t>движениями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музыкой</w:t>
            </w:r>
          </w:p>
        </w:tc>
        <w:tc>
          <w:tcPr>
            <w:tcW w:w="5815" w:type="dxa"/>
          </w:tcPr>
          <w:p w:rsidR="00AA671F" w:rsidRPr="00E86C19" w:rsidRDefault="00AA671F" w:rsidP="006814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6C19">
              <w:rPr>
                <w:rFonts w:ascii="Times New Roman" w:hAnsi="Times New Roman" w:cs="Times New Roman"/>
                <w:sz w:val="24"/>
                <w:szCs w:val="24"/>
              </w:rPr>
              <w:t>- Ребята и нам пора прощаться и вертолётиком: Пока, ВВВВ!</w:t>
            </w:r>
          </w:p>
          <w:p w:rsidR="00AA671F" w:rsidRPr="00E86C19" w:rsidRDefault="00AA671F" w:rsidP="006814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6C19">
              <w:rPr>
                <w:rFonts w:ascii="Times New Roman" w:hAnsi="Times New Roman" w:cs="Times New Roman"/>
                <w:sz w:val="24"/>
                <w:szCs w:val="24"/>
              </w:rPr>
              <w:t>И с кошечкой: Пока, мяу!</w:t>
            </w:r>
          </w:p>
          <w:p w:rsidR="00AA671F" w:rsidRPr="00E86C19" w:rsidRDefault="00AA671F" w:rsidP="006814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6C19">
              <w:rPr>
                <w:rFonts w:ascii="Times New Roman" w:hAnsi="Times New Roman" w:cs="Times New Roman"/>
                <w:sz w:val="24"/>
                <w:szCs w:val="24"/>
              </w:rPr>
              <w:t>И с собачкой: Пока, авв!</w:t>
            </w:r>
          </w:p>
          <w:p w:rsidR="00AA671F" w:rsidRPr="00E86C19" w:rsidRDefault="00AA671F" w:rsidP="006814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6C19">
              <w:rPr>
                <w:rFonts w:ascii="Times New Roman" w:hAnsi="Times New Roman" w:cs="Times New Roman"/>
                <w:sz w:val="24"/>
                <w:szCs w:val="24"/>
              </w:rPr>
              <w:t>И с коровкой: Пока, му!</w:t>
            </w:r>
          </w:p>
          <w:p w:rsidR="00AA671F" w:rsidRPr="00E86C19" w:rsidRDefault="00AA671F" w:rsidP="006814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6C19">
              <w:rPr>
                <w:rFonts w:ascii="Times New Roman" w:hAnsi="Times New Roman" w:cs="Times New Roman"/>
                <w:sz w:val="24"/>
                <w:szCs w:val="24"/>
              </w:rPr>
              <w:t>И с лошадкой: Пока, и-го-го!</w:t>
            </w:r>
          </w:p>
          <w:p w:rsidR="00AA671F" w:rsidRPr="00E86C19" w:rsidRDefault="00AA671F" w:rsidP="006814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6C19">
              <w:rPr>
                <w:rFonts w:ascii="Times New Roman" w:hAnsi="Times New Roman" w:cs="Times New Roman"/>
                <w:sz w:val="24"/>
                <w:szCs w:val="24"/>
              </w:rPr>
              <w:t>И с овечкой: Пока, бее!</w:t>
            </w:r>
          </w:p>
          <w:p w:rsidR="00AA671F" w:rsidRPr="00E86C19" w:rsidRDefault="00AA671F" w:rsidP="006814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6C19">
              <w:rPr>
                <w:rFonts w:ascii="Times New Roman" w:hAnsi="Times New Roman" w:cs="Times New Roman"/>
                <w:sz w:val="24"/>
                <w:szCs w:val="24"/>
              </w:rPr>
              <w:t>И нам с вами тоже пора прощаться, давайте споём прощальную песенку и похлопаем друг другу. Как хорошо мы поиграли!</w:t>
            </w:r>
          </w:p>
          <w:p w:rsidR="00AA671F" w:rsidRPr="00E86C19" w:rsidRDefault="00AA671F" w:rsidP="00681474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86C1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Ну-ка все встали в круг, за руки возьмёмся, друг!</w:t>
            </w:r>
          </w:p>
          <w:p w:rsidR="00AA671F" w:rsidRPr="00E86C19" w:rsidRDefault="00AA671F" w:rsidP="00681474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86C1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Будем рядом стоять, ручками махать</w:t>
            </w:r>
          </w:p>
          <w:p w:rsidR="00AA671F" w:rsidRPr="00E86C19" w:rsidRDefault="00AA671F" w:rsidP="00681474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86C1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Целый час мы занимались</w:t>
            </w:r>
          </w:p>
          <w:p w:rsidR="00AA671F" w:rsidRPr="00E86C19" w:rsidRDefault="00AA671F" w:rsidP="00681474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86C1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 немножко баловались</w:t>
            </w:r>
          </w:p>
          <w:p w:rsidR="00AA671F" w:rsidRPr="001E0083" w:rsidRDefault="00AA671F" w:rsidP="00681474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86C1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А теперь, детвора, всем домой пор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а!</w:t>
            </w:r>
          </w:p>
        </w:tc>
        <w:tc>
          <w:tcPr>
            <w:tcW w:w="1950" w:type="dxa"/>
          </w:tcPr>
          <w:p w:rsidR="00AA671F" w:rsidRPr="00E86C19" w:rsidRDefault="00AA671F" w:rsidP="006814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6C19">
              <w:rPr>
                <w:rFonts w:ascii="Times New Roman" w:hAnsi="Times New Roman" w:cs="Times New Roman"/>
                <w:sz w:val="24"/>
                <w:szCs w:val="24"/>
              </w:rPr>
              <w:t>Е. Железнова</w:t>
            </w:r>
          </w:p>
          <w:p w:rsidR="00AA671F" w:rsidRPr="00E86C19" w:rsidRDefault="00AA671F" w:rsidP="006814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6C19">
              <w:rPr>
                <w:rFonts w:ascii="Times New Roman" w:hAnsi="Times New Roman" w:cs="Times New Roman"/>
                <w:sz w:val="24"/>
                <w:szCs w:val="24"/>
              </w:rPr>
              <w:t>«Ну-ка все встали в круг»</w:t>
            </w:r>
          </w:p>
          <w:p w:rsidR="00AA671F" w:rsidRPr="00E86C19" w:rsidRDefault="00AA671F" w:rsidP="006814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A671F" w:rsidRPr="00E86C19" w:rsidRDefault="00AA671F" w:rsidP="00A935F2">
      <w:pPr>
        <w:pStyle w:val="NoSpacing"/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A671F" w:rsidRPr="00E86C19" w:rsidRDefault="00AA671F">
      <w:pPr>
        <w:rPr>
          <w:color w:val="FF0000"/>
          <w:sz w:val="24"/>
          <w:szCs w:val="24"/>
        </w:rPr>
      </w:pPr>
    </w:p>
    <w:sectPr w:rsidR="00AA671F" w:rsidRPr="00E86C19" w:rsidSect="00623A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9758A8"/>
    <w:multiLevelType w:val="hybridMultilevel"/>
    <w:tmpl w:val="FFA4C5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6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E388B"/>
    <w:rsid w:val="000263C7"/>
    <w:rsid w:val="00046823"/>
    <w:rsid w:val="00051DAC"/>
    <w:rsid w:val="00082A65"/>
    <w:rsid w:val="000928B0"/>
    <w:rsid w:val="00116AA4"/>
    <w:rsid w:val="00131A6F"/>
    <w:rsid w:val="001E0083"/>
    <w:rsid w:val="001E388B"/>
    <w:rsid w:val="002C02CF"/>
    <w:rsid w:val="00341828"/>
    <w:rsid w:val="00350150"/>
    <w:rsid w:val="00363D1C"/>
    <w:rsid w:val="00376498"/>
    <w:rsid w:val="0040740A"/>
    <w:rsid w:val="004678A3"/>
    <w:rsid w:val="004B5148"/>
    <w:rsid w:val="005C0955"/>
    <w:rsid w:val="005F276F"/>
    <w:rsid w:val="00611AD5"/>
    <w:rsid w:val="00623AF2"/>
    <w:rsid w:val="00681474"/>
    <w:rsid w:val="006D6838"/>
    <w:rsid w:val="006F09FC"/>
    <w:rsid w:val="00706151"/>
    <w:rsid w:val="0071332E"/>
    <w:rsid w:val="007546B4"/>
    <w:rsid w:val="007C4021"/>
    <w:rsid w:val="009019DE"/>
    <w:rsid w:val="0096201E"/>
    <w:rsid w:val="00991B7E"/>
    <w:rsid w:val="00A11710"/>
    <w:rsid w:val="00A43836"/>
    <w:rsid w:val="00A935F2"/>
    <w:rsid w:val="00AA671F"/>
    <w:rsid w:val="00AC1EC5"/>
    <w:rsid w:val="00AD4682"/>
    <w:rsid w:val="00AF3BDC"/>
    <w:rsid w:val="00B438BA"/>
    <w:rsid w:val="00BE587D"/>
    <w:rsid w:val="00C150CE"/>
    <w:rsid w:val="00CC65AC"/>
    <w:rsid w:val="00CE7091"/>
    <w:rsid w:val="00D00D78"/>
    <w:rsid w:val="00D14AB5"/>
    <w:rsid w:val="00DC2569"/>
    <w:rsid w:val="00DE061C"/>
    <w:rsid w:val="00DF17C9"/>
    <w:rsid w:val="00E33DF1"/>
    <w:rsid w:val="00E518D4"/>
    <w:rsid w:val="00E83F90"/>
    <w:rsid w:val="00E86C19"/>
    <w:rsid w:val="00FB7E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38BA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B438BA"/>
    <w:pPr>
      <w:ind w:left="720"/>
    </w:pPr>
  </w:style>
  <w:style w:type="character" w:styleId="Strong">
    <w:name w:val="Strong"/>
    <w:basedOn w:val="DefaultParagraphFont"/>
    <w:uiPriority w:val="99"/>
    <w:qFormat/>
    <w:rsid w:val="00B438BA"/>
    <w:rPr>
      <w:rFonts w:ascii="Times New Roman" w:hAnsi="Times New Roman" w:cs="Times New Roman"/>
      <w:b/>
      <w:bCs/>
    </w:rPr>
  </w:style>
  <w:style w:type="table" w:styleId="TableGrid">
    <w:name w:val="Table Grid"/>
    <w:basedOn w:val="TableNormal"/>
    <w:uiPriority w:val="99"/>
    <w:rsid w:val="00B438BA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99"/>
    <w:qFormat/>
    <w:rsid w:val="00A935F2"/>
    <w:rPr>
      <w:rFonts w:cs="Calibri"/>
      <w:lang w:eastAsia="en-US"/>
    </w:rPr>
  </w:style>
  <w:style w:type="paragraph" w:customStyle="1" w:styleId="1">
    <w:name w:val="Обычный1"/>
    <w:uiPriority w:val="99"/>
    <w:rsid w:val="00A935F2"/>
    <w:pPr>
      <w:widowControl w:val="0"/>
      <w:snapToGrid w:val="0"/>
      <w:spacing w:line="30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104</TotalTime>
  <Pages>4</Pages>
  <Words>902</Words>
  <Characters>5143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12</cp:revision>
  <dcterms:created xsi:type="dcterms:W3CDTF">2019-01-17T04:34:00Z</dcterms:created>
  <dcterms:modified xsi:type="dcterms:W3CDTF">2019-01-25T04:03:00Z</dcterms:modified>
</cp:coreProperties>
</file>