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4D" w:rsidRDefault="007F424D" w:rsidP="00EC7C31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7F424D" w:rsidRDefault="007F424D" w:rsidP="00EC7C3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7F424D" w:rsidRDefault="007F424D" w:rsidP="00EC7C3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7а микрорайон ,  дом 20,  г. Тобольск, Тюменская обл.,Российская Федерация,626157, тел:8 (3456)24-51-15 </w:t>
      </w:r>
      <w:r>
        <w:rPr>
          <w:rFonts w:ascii="Arial" w:hAnsi="Arial" w:cs="Arial"/>
          <w:sz w:val="16"/>
          <w:szCs w:val="16"/>
          <w:lang w:val="en-US"/>
        </w:rPr>
        <w:t>MADOUDS</w:t>
      </w:r>
      <w:r>
        <w:rPr>
          <w:rFonts w:ascii="Arial" w:hAnsi="Arial" w:cs="Arial"/>
          <w:sz w:val="16"/>
          <w:szCs w:val="16"/>
        </w:rPr>
        <w:t>49@</w:t>
      </w:r>
      <w:r>
        <w:rPr>
          <w:rFonts w:ascii="Arial" w:hAnsi="Arial" w:cs="Arial"/>
          <w:sz w:val="16"/>
          <w:szCs w:val="16"/>
          <w:lang w:val="en-US"/>
        </w:rPr>
        <w:t>mail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lang w:val="en-US"/>
        </w:rPr>
        <w:t>ru</w:t>
      </w:r>
    </w:p>
    <w:p w:rsidR="007F424D" w:rsidRDefault="007F424D" w:rsidP="00EC7C3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Pr="00350150" w:rsidRDefault="007F424D" w:rsidP="00EC7C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150">
        <w:rPr>
          <w:rFonts w:ascii="Times New Roman" w:hAnsi="Times New Roman" w:cs="Times New Roman"/>
          <w:sz w:val="28"/>
          <w:szCs w:val="28"/>
        </w:rPr>
        <w:t>Конспект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логопедического</w:t>
      </w:r>
      <w:r w:rsidRPr="00350150">
        <w:rPr>
          <w:rFonts w:ascii="Times New Roman" w:hAnsi="Times New Roman" w:cs="Times New Roman"/>
          <w:sz w:val="28"/>
          <w:szCs w:val="28"/>
        </w:rPr>
        <w:t xml:space="preserve"> занятия с </w:t>
      </w:r>
      <w:r>
        <w:rPr>
          <w:rFonts w:ascii="Times New Roman" w:hAnsi="Times New Roman" w:cs="Times New Roman"/>
          <w:sz w:val="28"/>
          <w:szCs w:val="28"/>
        </w:rPr>
        <w:t xml:space="preserve">элементами логоритмики для детей старшего дошкольного возраста с заиканием </w:t>
      </w:r>
    </w:p>
    <w:p w:rsidR="007F424D" w:rsidRPr="00350150" w:rsidRDefault="007F424D" w:rsidP="00EC7C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«КОЛЫБЕЛЬНАЯ ДЛЯ ТОПТЫЖКИ»</w:t>
      </w:r>
    </w:p>
    <w:p w:rsidR="007F424D" w:rsidRPr="00350150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7F424D" w:rsidRDefault="007F424D" w:rsidP="00EC7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24D" w:rsidRDefault="007F424D" w:rsidP="00EC7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24D" w:rsidRDefault="007F424D" w:rsidP="00EC7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Разработала:</w:t>
      </w:r>
    </w:p>
    <w:p w:rsidR="007F424D" w:rsidRDefault="007F424D" w:rsidP="00EC7C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Солодова,  учитель-логопед                                                                      </w:t>
      </w:r>
    </w:p>
    <w:p w:rsidR="007F424D" w:rsidRDefault="007F424D" w:rsidP="00EC7C3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МАДОУ «Детский сад № 49» г. Тобольска</w:t>
      </w: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EC7C3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24D" w:rsidRDefault="007F424D" w:rsidP="00A23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24D" w:rsidRDefault="007F424D" w:rsidP="00A23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7F424D" w:rsidRPr="003828EA" w:rsidRDefault="007F424D" w:rsidP="0085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3828EA">
        <w:rPr>
          <w:rFonts w:ascii="Times New Roman" w:hAnsi="Times New Roman" w:cs="Times New Roman"/>
          <w:b/>
          <w:bCs/>
          <w:sz w:val="24"/>
          <w:szCs w:val="24"/>
        </w:rPr>
        <w:t xml:space="preserve">  Колыбельная для  Топтыжки</w:t>
      </w:r>
    </w:p>
    <w:p w:rsidR="007F424D" w:rsidRPr="003828EA" w:rsidRDefault="007F424D" w:rsidP="0085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28EA">
        <w:rPr>
          <w:rFonts w:ascii="Times New Roman" w:hAnsi="Times New Roman" w:cs="Times New Roman"/>
          <w:i/>
          <w:iCs/>
          <w:sz w:val="24"/>
          <w:szCs w:val="24"/>
        </w:rPr>
        <w:t xml:space="preserve">коррекция </w:t>
      </w:r>
      <w:r w:rsidRPr="003828EA">
        <w:rPr>
          <w:rStyle w:val="Strong"/>
          <w:b w:val="0"/>
          <w:bCs w:val="0"/>
          <w:i/>
          <w:iCs/>
          <w:sz w:val="24"/>
          <w:szCs w:val="24"/>
        </w:rPr>
        <w:t xml:space="preserve">речевых нарушений путём развития  двигательной сферы ребёнка в сочетании со словом и музыкой, </w:t>
      </w:r>
      <w:r w:rsidRPr="003828EA">
        <w:rPr>
          <w:rFonts w:ascii="Times New Roman" w:hAnsi="Times New Roman" w:cs="Times New Roman"/>
          <w:i/>
          <w:iCs/>
          <w:sz w:val="24"/>
          <w:szCs w:val="24"/>
        </w:rPr>
        <w:t xml:space="preserve"> формирование плавной медленной речи на этапе «шепотная речь»</w:t>
      </w:r>
    </w:p>
    <w:p w:rsidR="007F424D" w:rsidRDefault="007F424D" w:rsidP="008B68A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2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F424D" w:rsidRPr="003828EA" w:rsidRDefault="007F424D" w:rsidP="008B68A5">
      <w:pPr>
        <w:spacing w:after="0" w:line="240" w:lineRule="auto"/>
        <w:rPr>
          <w:rFonts w:ascii="Times New Roman" w:hAnsi="Times New Roman" w:cs="Times New Roman"/>
        </w:rPr>
      </w:pPr>
      <w:r w:rsidRPr="003828EA">
        <w:rPr>
          <w:rFonts w:ascii="Times New Roman" w:hAnsi="Times New Roman" w:cs="Times New Roman"/>
          <w:color w:val="000000"/>
          <w:sz w:val="24"/>
          <w:szCs w:val="24"/>
        </w:rPr>
        <w:t>Коррекционно-образовательные: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учить говорить шёпотом с мягкой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8EA">
        <w:rPr>
          <w:rFonts w:ascii="Times New Roman" w:hAnsi="Times New Roman" w:cs="Times New Roman"/>
          <w:sz w:val="24"/>
          <w:szCs w:val="24"/>
        </w:rPr>
        <w:t>голосоподачей (без низкого шипения);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 xml:space="preserve">упражнять в </w:t>
      </w:r>
      <w:r w:rsidRPr="003828EA">
        <w:rPr>
          <w:rStyle w:val="Strong"/>
          <w:b w:val="0"/>
          <w:bCs w:val="0"/>
          <w:sz w:val="24"/>
          <w:szCs w:val="24"/>
        </w:rPr>
        <w:t>координации движений со словом и музыкой,</w:t>
      </w:r>
      <w:r>
        <w:rPr>
          <w:rStyle w:val="Strong"/>
          <w:b w:val="0"/>
          <w:bCs w:val="0"/>
          <w:sz w:val="24"/>
          <w:szCs w:val="24"/>
        </w:rPr>
        <w:t xml:space="preserve"> </w:t>
      </w:r>
      <w:r w:rsidRPr="003828EA">
        <w:rPr>
          <w:rFonts w:ascii="Times New Roman" w:hAnsi="Times New Roman" w:cs="Times New Roman"/>
          <w:sz w:val="24"/>
          <w:szCs w:val="24"/>
        </w:rPr>
        <w:t xml:space="preserve">формировать зрительно-пространственную ориентацию; 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активизировать словарь по теме, закрепить  названия лекарственных растений, названия пальцев, познакомить с новым словом «овраг»;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упражнять в элементах вибрационно-голосовой гимнастики.</w:t>
      </w:r>
    </w:p>
    <w:p w:rsidR="007F424D" w:rsidRPr="003828EA" w:rsidRDefault="007F424D" w:rsidP="0085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Коррекционно-развивающие: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развивать артикуляционную и мелкую  моторику, закреплять артикуляционный уклад гласных и согласных звуков;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развивать темпо-ритмическое чувство, слуховое и зрительное внимание;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развивать мимические и пантомимические способности, демонстрируя повадки животных леса;</w:t>
      </w:r>
    </w:p>
    <w:p w:rsidR="007F424D" w:rsidRPr="003828EA" w:rsidRDefault="007F424D" w:rsidP="00854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формировать правильное речевое дыхание,  тренировать глубокий вдох и длительный выдох.</w:t>
      </w:r>
    </w:p>
    <w:p w:rsidR="007F424D" w:rsidRPr="003828EA" w:rsidRDefault="007F424D" w:rsidP="00854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8EA">
        <w:rPr>
          <w:rFonts w:ascii="Times New Roman" w:hAnsi="Times New Roman" w:cs="Times New Roman"/>
          <w:sz w:val="24"/>
          <w:szCs w:val="24"/>
        </w:rPr>
        <w:t>Коррекционно-воспитательные:</w:t>
      </w:r>
    </w:p>
    <w:p w:rsidR="007F424D" w:rsidRPr="008B68A5" w:rsidRDefault="007F424D" w:rsidP="008B68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8A5">
        <w:rPr>
          <w:rFonts w:ascii="Times New Roman" w:hAnsi="Times New Roman" w:cs="Times New Roman"/>
          <w:sz w:val="24"/>
          <w:szCs w:val="24"/>
        </w:rPr>
        <w:t>закрепить приёмы релаксации с элементами психотерапии;</w:t>
      </w:r>
    </w:p>
    <w:p w:rsidR="007F424D" w:rsidRPr="008B68A5" w:rsidRDefault="007F424D" w:rsidP="008B68A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8A5">
        <w:rPr>
          <w:rFonts w:ascii="Times New Roman" w:hAnsi="Times New Roman" w:cs="Times New Roman"/>
          <w:sz w:val="24"/>
          <w:szCs w:val="24"/>
        </w:rPr>
        <w:t>учить контролировать своё поведение (говорить шёпотом), способствовать социализации и снятию депрессивных состояний у детей.</w:t>
      </w:r>
    </w:p>
    <w:p w:rsidR="007F424D" w:rsidRPr="005F276F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Словарная работа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2E6313">
        <w:rPr>
          <w:rFonts w:ascii="Times New Roman" w:hAnsi="Times New Roman" w:cs="Times New Roman"/>
          <w:sz w:val="24"/>
          <w:szCs w:val="24"/>
        </w:rPr>
        <w:t xml:space="preserve"> колыбельная</w:t>
      </w:r>
    </w:p>
    <w:p w:rsidR="007F424D" w:rsidRPr="005F276F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Аппаратное и программное обеспечение</w:t>
      </w:r>
    </w:p>
    <w:p w:rsidR="007F424D" w:rsidRPr="005F276F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sz w:val="24"/>
          <w:szCs w:val="24"/>
        </w:rPr>
        <w:t> Аппаратное обеспечение: мультимедийное оборудование, магнитофон.</w:t>
      </w:r>
    </w:p>
    <w:p w:rsidR="007F424D" w:rsidRPr="005F276F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sz w:val="24"/>
          <w:szCs w:val="24"/>
        </w:rPr>
        <w:t>Программное обеспечение: </w:t>
      </w:r>
      <w:r w:rsidRPr="005F276F">
        <w:rPr>
          <w:rFonts w:ascii="Times New Roman" w:hAnsi="Times New Roman" w:cs="Times New Roman"/>
          <w:sz w:val="24"/>
          <w:szCs w:val="24"/>
          <w:lang w:val="en-US"/>
        </w:rPr>
        <w:t>MS Power Point</w:t>
      </w:r>
      <w:r>
        <w:rPr>
          <w:rFonts w:ascii="Times New Roman" w:hAnsi="Times New Roman" w:cs="Times New Roman"/>
          <w:sz w:val="24"/>
          <w:szCs w:val="24"/>
        </w:rPr>
        <w:t>, фонограммы </w:t>
      </w:r>
      <w:r w:rsidRPr="005F276F">
        <w:rPr>
          <w:rFonts w:ascii="Times New Roman" w:hAnsi="Times New Roman" w:cs="Times New Roman"/>
          <w:sz w:val="24"/>
          <w:szCs w:val="24"/>
        </w:rPr>
        <w:t>музыкальных произведений.</w:t>
      </w:r>
    </w:p>
    <w:p w:rsidR="007F424D" w:rsidRPr="005F276F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Образовательные ресурсы</w:t>
      </w:r>
    </w:p>
    <w:p w:rsidR="007F424D" w:rsidRPr="005F276F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1.М.Ю. Картушина «Конспекты логоритмических занятий с детьми 5-6 лет» - Москва: СФЕРА, 2005</w:t>
      </w: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И.А. Поварова «Коррекция заикания в играх и тренингах» - Москва: АСТРЕЛЬ, 2012</w:t>
      </w: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Е.А. Алябьева «Логоритмические упражнения без музыкального сопровождения» - Москва: СФЕРА, 2005</w:t>
      </w: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6F">
        <w:rPr>
          <w:rFonts w:ascii="Times New Roman" w:hAnsi="Times New Roman" w:cs="Times New Roman"/>
          <w:b/>
          <w:bCs/>
          <w:sz w:val="24"/>
          <w:szCs w:val="24"/>
          <w:u w:val="single"/>
        </w:rPr>
        <w:t>Музыкальное сопровождение:</w:t>
      </w:r>
      <w:r>
        <w:rPr>
          <w:rFonts w:ascii="Times New Roman" w:hAnsi="Times New Roman" w:cs="Times New Roman"/>
          <w:sz w:val="24"/>
          <w:szCs w:val="24"/>
        </w:rPr>
        <w:t xml:space="preserve"> диск Е. Железновой «Корабль игрушек», Т.С. Овчинникова «Логопедические распевки»</w:t>
      </w: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24D" w:rsidRPr="005F276F" w:rsidRDefault="007F424D" w:rsidP="0085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6"/>
        <w:gridCol w:w="6203"/>
        <w:gridCol w:w="1758"/>
      </w:tblGrid>
      <w:tr w:rsidR="007F424D" w:rsidRPr="003828EA">
        <w:trPr>
          <w:trHeight w:val="322"/>
        </w:trPr>
        <w:tc>
          <w:tcPr>
            <w:tcW w:w="1346" w:type="dxa"/>
          </w:tcPr>
          <w:p w:rsidR="007F424D" w:rsidRPr="003828EA" w:rsidRDefault="007F424D" w:rsidP="00960B0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Этап </w:t>
            </w:r>
          </w:p>
        </w:tc>
        <w:tc>
          <w:tcPr>
            <w:tcW w:w="6203" w:type="dxa"/>
          </w:tcPr>
          <w:p w:rsidR="007F424D" w:rsidRPr="003828EA" w:rsidRDefault="007F424D" w:rsidP="00960B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758" w:type="dxa"/>
          </w:tcPr>
          <w:p w:rsidR="007F424D" w:rsidRPr="003828EA" w:rsidRDefault="007F424D" w:rsidP="00960B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Оборудование</w:t>
            </w:r>
          </w:p>
        </w:tc>
      </w:tr>
      <w:tr w:rsidR="007F424D" w:rsidRPr="003828EA">
        <w:trPr>
          <w:cantSplit/>
          <w:trHeight w:val="4287"/>
        </w:trPr>
        <w:tc>
          <w:tcPr>
            <w:tcW w:w="1346" w:type="dxa"/>
            <w:textDirection w:val="btLr"/>
          </w:tcPr>
          <w:p w:rsidR="007F424D" w:rsidRDefault="007F424D" w:rsidP="00960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Оргмомент</w:t>
            </w:r>
          </w:p>
          <w:p w:rsidR="007F424D" w:rsidRPr="003828EA" w:rsidRDefault="007F424D" w:rsidP="00960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Задача: настроить на правильный темп речи, заинтересовать, сконцентрировать внимание, снять психологический зажим</w:t>
            </w:r>
          </w:p>
        </w:tc>
        <w:tc>
          <w:tcPr>
            <w:tcW w:w="6203" w:type="dxa"/>
          </w:tcPr>
          <w:p w:rsidR="007F424D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Здравствуйте, дети!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За окном – осень, листопад, звери к зиме готовятся: зайчик шубку сменил с серой на белую, белочка запасы в дупло припрятала.                                                           А  давайте заглянем в медвежью берлогу.   </w:t>
            </w:r>
          </w:p>
          <w:p w:rsidR="007F424D" w:rsidRPr="003828EA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Посмотрим – как медведи на зиму спать укладываются?</w:t>
            </w:r>
          </w:p>
          <w:p w:rsidR="007F424D" w:rsidRPr="003828EA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Смотрят отрывок из мультфильма до момента, когда медведица пытается уложить медвежонка спать.</w:t>
            </w:r>
          </w:p>
          <w:p w:rsidR="007F424D" w:rsidRPr="003828EA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(ШЁПОТОМ!)  </w:t>
            </w:r>
          </w:p>
          <w:p w:rsidR="007F424D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 - Ну что, ребята, медведица укладывает Топтыжку спать, поэтому будем говорить шёпотом, очень тихо. Договорились? </w:t>
            </w:r>
          </w:p>
          <w:p w:rsidR="007F424D" w:rsidRPr="003828EA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И поможем медведице усыпить непослушного медвежонка.</w:t>
            </w:r>
          </w:p>
          <w:p w:rsidR="007F424D" w:rsidRPr="003828EA" w:rsidRDefault="007F424D" w:rsidP="00960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Тогда нам пора отправляться в лес. </w:t>
            </w:r>
          </w:p>
        </w:tc>
        <w:tc>
          <w:tcPr>
            <w:tcW w:w="1758" w:type="dxa"/>
          </w:tcPr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Дети сидят на ковре у телевизора</w:t>
            </w: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Отрывок из мультфильма «Топтыжка»</w:t>
            </w: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На ковре выложен круг из осенних листьев</w:t>
            </w:r>
          </w:p>
          <w:p w:rsidR="007F424D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(лучше натуральные)</w:t>
            </w:r>
          </w:p>
          <w:p w:rsidR="007F424D" w:rsidRPr="003828EA" w:rsidRDefault="007F424D" w:rsidP="00960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4D" w:rsidRPr="003828EA">
        <w:trPr>
          <w:cantSplit/>
          <w:trHeight w:val="4774"/>
        </w:trPr>
        <w:tc>
          <w:tcPr>
            <w:tcW w:w="1346" w:type="dxa"/>
            <w:textDirection w:val="btLr"/>
          </w:tcPr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Логоритмика</w:t>
            </w:r>
          </w:p>
          <w:p w:rsidR="007F424D" w:rsidRPr="00A2344F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4F">
              <w:rPr>
                <w:rFonts w:ascii="Times New Roman" w:hAnsi="Times New Roman" w:cs="Times New Roman"/>
                <w:sz w:val="24"/>
                <w:szCs w:val="24"/>
              </w:rPr>
              <w:t>Задача: развитие темпо-ритмического чувства, координации речи с движением,                                                    размять мышцы плечевого пояса и ног</w:t>
            </w:r>
          </w:p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3" w:type="dxa"/>
          </w:tcPr>
          <w:p w:rsidR="007F424D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(ШЁПОТОМ!)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Встаньте в колонну друг за другом, идём по кругу и выполняем движения вместе со мной: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идём, высоко поднимая ноги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раз-два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потопаем, отряхнём ножки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топ-топ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постучим в окошко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тук-тук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вот и медведица с медвежонком нас встречают.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(ШЁПОТОМ!)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 встанем в круг, будем по очереди укачивать медвежонка и петь ему – ААА. Пока я не скажу слова: </w:t>
            </w: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Баю-бай, баю-бай – мишку дальше передай.</w:t>
            </w: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Тогда вы передаёте  мишку соседу. И он начинает укачивать и петь АААА.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Первым показывает взрослый, задаёт темп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Мишку передают по кругу и поют. Когда последний ребёнок пропоёт, логопед берёт мишку к себе.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(ШЁПОТОМ)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Ну что же ты не спишь, проказник?  Кого бы нам позвать на помощь?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предлагают)</w:t>
            </w:r>
          </w:p>
        </w:tc>
        <w:tc>
          <w:tcPr>
            <w:tcW w:w="1758" w:type="dxa"/>
          </w:tcPr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Фонограмма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«Мишутка»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В. Насонова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Игрушки «медведица»     и «медвежонок»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Фонограмма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«Покачай-передай»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Е. Железнова</w:t>
            </w:r>
          </w:p>
        </w:tc>
      </w:tr>
      <w:tr w:rsidR="007F424D" w:rsidRPr="003828EA">
        <w:trPr>
          <w:cantSplit/>
          <w:trHeight w:val="4774"/>
        </w:trPr>
        <w:tc>
          <w:tcPr>
            <w:tcW w:w="1346" w:type="dxa"/>
            <w:textDirection w:val="btLr"/>
          </w:tcPr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слухового и зрительного внимания, пластики, мимики</w:t>
            </w:r>
          </w:p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Задача: развитие  внимания, умения чувствовать своё тело, умения изображать повадки животных средствами мимики и пантомимы, снятие  мышечных зажимов, актуализация словаря глаголов</w:t>
            </w:r>
          </w:p>
        </w:tc>
        <w:tc>
          <w:tcPr>
            <w:tcW w:w="6203" w:type="dxa"/>
          </w:tcPr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(ШЁПОТОМ)  Присядем на коврик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А может быть позвать лесных животных?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Послушайте музыку и отгадайте – кто это?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Кто так ходит – грозно, страшно, быстро, озирается, скалится?  Правильно, это волк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(достаём шапочку волка)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 - Кто хочет попробовать показать,  как бежит по лесу волк? 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(надеваем шапочку на ребёнка, включаем музыку)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Вот волк вышел из своей норы, озирается в разные стороны, вытягивает шею, прислушивается, пошёл, грозно ступая, побежал, заглянул  в берлогу, увидел медвежонка, присел на хвост, притаился, оскалился –  покачал нашего медвежонка.  Нет, не получилось усыпить! 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(похвалить)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Послушайте следующий отрывок, угадайте кто это?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Кто так крадётся, осторожно, быстро, хвостиком поигрывает?  Это – лиса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(достаём шапочку лисы)</w:t>
            </w:r>
          </w:p>
          <w:p w:rsidR="007F424D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Кто хочет показать, как бежит по лесу лисичка?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(надеваем шапочку на ребёнка, включаем музыку)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Вот лисичка выпрыгнула из своей норки, весело бежит, радуется, хвостиком играет, увидела мишку, на живот легла, поползла, хитро улыбнулась, покачала медвежонка – а он снова спать не хочет!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(похвалить ребёнка)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Слушаем последний отрывок, угадываем – кто это?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Кто так весело прыгает, будто танцует, ушками шевелит?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Это – зайчик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(достаём шапочку)</w:t>
            </w: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 Кто зайчика нам покажет?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(надеваем шапочку на ребёнка, включаем музыку)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Прыгает зайчик, весело ему, ушками шевелит, лапками стучит, встал, прислушался, взял мишку, укачивает, а мишка не спит. Вот какой упрямец! </w:t>
            </w: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(похвалить ребёнка)</w:t>
            </w:r>
          </w:p>
        </w:tc>
        <w:tc>
          <w:tcPr>
            <w:tcW w:w="1758" w:type="dxa"/>
          </w:tcPr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За ширмой спрятать шапочки   театрального реквизита: зайчик, лиса, волк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Фонограммы 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«волк»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«зайчик»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«лиса»</w:t>
            </w:r>
          </w:p>
        </w:tc>
      </w:tr>
      <w:tr w:rsidR="007F424D" w:rsidRPr="003828EA">
        <w:trPr>
          <w:cantSplit/>
          <w:trHeight w:val="4774"/>
        </w:trPr>
        <w:tc>
          <w:tcPr>
            <w:tcW w:w="1346" w:type="dxa"/>
            <w:textDirection w:val="btLr"/>
          </w:tcPr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мелкой моторики, словарная работа</w:t>
            </w:r>
          </w:p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Задача: развитие мелкой моторики, кинестетических ощущений, закрепление названий пальчиков</w:t>
            </w:r>
          </w:p>
        </w:tc>
        <w:tc>
          <w:tcPr>
            <w:tcW w:w="6203" w:type="dxa"/>
          </w:tcPr>
          <w:p w:rsidR="007F424D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(ШЁПОТОМ)  - Что же нам делать? 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предлагают)</w:t>
            </w:r>
          </w:p>
          <w:p w:rsidR="007F424D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А может нам мишке массаж сделать, погладить его, успокоить? Давайте попробуем. 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Покажите свои ладошки, повторим как называются пальчики – большой, указательный, средний, безымянный, мизинец.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Массируем  пальчики: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Этот пальчик хочет спать.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Этот пальчик – прыг в кровать!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Этот пальчик чуть вздремнул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Этот пальчик уж уснул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Этот пальчик крепко спит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Никто больше не шумит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4D" w:rsidRPr="003828EA">
        <w:trPr>
          <w:cantSplit/>
          <w:trHeight w:val="4774"/>
        </w:trPr>
        <w:tc>
          <w:tcPr>
            <w:tcW w:w="1346" w:type="dxa"/>
            <w:textDirection w:val="btLr"/>
          </w:tcPr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Вибрационно-голосовая гимнастика</w:t>
            </w:r>
          </w:p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глубокий вдох и медленный выдох, развивать голос посредством вибрационно-голосовой гимнастики, </w:t>
            </w:r>
          </w:p>
        </w:tc>
        <w:tc>
          <w:tcPr>
            <w:tcW w:w="6203" w:type="dxa"/>
          </w:tcPr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(ШЁПОТОМ)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 спит наш мишка, капризничает, может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попробуем вибрационную гимнастику? Садитесь на стульчики.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Указательный пальчик в ямку между бровей.                           Массируем и поём – ММММММММММММ.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Указательными пальчиками стучим по крыльям носа.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поём – ННННННННННН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Теперь гладим крылья носа  от переносицы к уголкам, в уголках массируем точку – ИИИИИИИИИИ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Ставим указательный пальчик в ямку над верхней губой. Массируем и поём – ЫЫЫЫЫЫЫЫЫ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Гладим пальчиками верхнюю губу от центра к уголочкам, в уголках массируем – ЕЕЕЕЕЕЕЕЕ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 в ямку под нижней губой, массируем - ВВВВ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Гладим ладошками щёчки от носа к ушам, поём – АААА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Обнимаем ладошками шею, греем и поём - УУУУУ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Отлично спели.  Кажется,  мишка наш в кроватку залез, одеялком укрылся.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</w:tcPr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24D" w:rsidRPr="003828EA">
        <w:trPr>
          <w:cantSplit/>
          <w:trHeight w:val="4774"/>
        </w:trPr>
        <w:tc>
          <w:tcPr>
            <w:tcW w:w="1346" w:type="dxa"/>
            <w:textDirection w:val="btLr"/>
          </w:tcPr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Релаксация с элементами психотерапии</w:t>
            </w:r>
          </w:p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Задача: учить расслаблять мышцы, тренировать</w:t>
            </w:r>
          </w:p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глубокий вдох и длительный плавный выдох</w:t>
            </w:r>
          </w:p>
        </w:tc>
        <w:tc>
          <w:tcPr>
            <w:tcW w:w="6203" w:type="dxa"/>
          </w:tcPr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А давайте ему песенку-колыбельную споём.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Укладывайтесь на коврик и слушайте музыку: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ЮЮЮ, ЮЮЮ колыбельную пою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ЮЮЮ, ЮЮЮ колыбельную пою.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Баюшки-баю, деточке пою – 2 раза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Реснички опускаются и глазки закрываются.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Дышится легко, ровно, глубоко….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Наши ручки отдыхают…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Наши ножки отдыхают…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Шея не напряжена и расслаблена…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Дышится легко, ровно, глубоко….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24D" w:rsidRPr="008B68A5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Логопед подходит к  каждому из детей и помогает ребёнку контролировать правильное дыхание</w:t>
            </w:r>
          </w:p>
        </w:tc>
        <w:tc>
          <w:tcPr>
            <w:tcW w:w="1758" w:type="dxa"/>
          </w:tcPr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Фонограмма «Баю-бай»</w:t>
            </w:r>
          </w:p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 Е. Железновой</w:t>
            </w:r>
          </w:p>
        </w:tc>
      </w:tr>
      <w:tr w:rsidR="007F424D" w:rsidRPr="003828EA">
        <w:trPr>
          <w:cantSplit/>
          <w:trHeight w:val="3404"/>
        </w:trPr>
        <w:tc>
          <w:tcPr>
            <w:tcW w:w="1346" w:type="dxa"/>
            <w:textDirection w:val="btLr"/>
          </w:tcPr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7F424D" w:rsidRPr="003828EA" w:rsidRDefault="007F424D" w:rsidP="008B68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работы</w:t>
            </w:r>
          </w:p>
        </w:tc>
        <w:tc>
          <w:tcPr>
            <w:tcW w:w="6203" w:type="dxa"/>
          </w:tcPr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4D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- Спит 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Топтыжка, вместе с мамой-медведицей в тёплой берлоге. Мы с вами его усыпили, убаюкали, укачали. Своим тихим и красивым шёпотом уговорили. Несколько дней мы все будем говорить шёпотом. </w:t>
            </w:r>
          </w:p>
          <w:p w:rsidR="007F424D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 xml:space="preserve">А ещё для вас есть домашнее задание. Выберите себе любой осенний листочек с ковра. Дома вы с родителями узнаете,  с какого он дерева прилетел,  и расскажете нам об этом дереве. А ещё сдувая листочек с ладошки, можно тренировать дыхание. </w:t>
            </w:r>
          </w:p>
          <w:p w:rsidR="007F424D" w:rsidRPr="003828EA" w:rsidRDefault="007F424D" w:rsidP="008B68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Удачи вам всем! До завтра!</w:t>
            </w:r>
          </w:p>
        </w:tc>
        <w:tc>
          <w:tcPr>
            <w:tcW w:w="1758" w:type="dxa"/>
          </w:tcPr>
          <w:p w:rsidR="007F424D" w:rsidRPr="003828EA" w:rsidRDefault="007F424D" w:rsidP="008B6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EA">
              <w:rPr>
                <w:rFonts w:ascii="Times New Roman" w:hAnsi="Times New Roman" w:cs="Times New Roman"/>
                <w:sz w:val="24"/>
                <w:szCs w:val="24"/>
              </w:rPr>
              <w:t>Дети выбирают листочки на ковре</w:t>
            </w:r>
          </w:p>
        </w:tc>
      </w:tr>
    </w:tbl>
    <w:p w:rsidR="007F424D" w:rsidRPr="003828EA" w:rsidRDefault="007F424D" w:rsidP="008545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F424D" w:rsidRPr="003828EA" w:rsidRDefault="007F424D" w:rsidP="008545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F424D" w:rsidRPr="007B199B" w:rsidRDefault="007F424D" w:rsidP="00EC7C3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424D" w:rsidRPr="007B199B" w:rsidSect="002A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58A8"/>
    <w:multiLevelType w:val="hybridMultilevel"/>
    <w:tmpl w:val="FFA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506"/>
    <w:rsid w:val="000263C7"/>
    <w:rsid w:val="00046823"/>
    <w:rsid w:val="00051DAC"/>
    <w:rsid w:val="00116AA4"/>
    <w:rsid w:val="00152052"/>
    <w:rsid w:val="00235F7A"/>
    <w:rsid w:val="002A7E7A"/>
    <w:rsid w:val="002E6313"/>
    <w:rsid w:val="00316D5D"/>
    <w:rsid w:val="00343D59"/>
    <w:rsid w:val="00350150"/>
    <w:rsid w:val="00363D1C"/>
    <w:rsid w:val="003828EA"/>
    <w:rsid w:val="00440433"/>
    <w:rsid w:val="004678A3"/>
    <w:rsid w:val="0048158E"/>
    <w:rsid w:val="004B5148"/>
    <w:rsid w:val="0050646C"/>
    <w:rsid w:val="00563955"/>
    <w:rsid w:val="005F276F"/>
    <w:rsid w:val="0062443D"/>
    <w:rsid w:val="007546B4"/>
    <w:rsid w:val="007B199B"/>
    <w:rsid w:val="007C4021"/>
    <w:rsid w:val="007F424D"/>
    <w:rsid w:val="008545EF"/>
    <w:rsid w:val="008B68A5"/>
    <w:rsid w:val="0095031B"/>
    <w:rsid w:val="00960B08"/>
    <w:rsid w:val="00A11710"/>
    <w:rsid w:val="00A2323C"/>
    <w:rsid w:val="00A2344F"/>
    <w:rsid w:val="00A43836"/>
    <w:rsid w:val="00B72EEA"/>
    <w:rsid w:val="00B92506"/>
    <w:rsid w:val="00C658F5"/>
    <w:rsid w:val="00C94430"/>
    <w:rsid w:val="00CC65AC"/>
    <w:rsid w:val="00D00D78"/>
    <w:rsid w:val="00D14AB5"/>
    <w:rsid w:val="00DF17C9"/>
    <w:rsid w:val="00E33DF1"/>
    <w:rsid w:val="00E83F90"/>
    <w:rsid w:val="00EC7C31"/>
    <w:rsid w:val="00EE7861"/>
    <w:rsid w:val="00F119B5"/>
    <w:rsid w:val="00FC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F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33DF1"/>
    <w:pPr>
      <w:ind w:left="720"/>
    </w:pPr>
  </w:style>
  <w:style w:type="character" w:styleId="Strong">
    <w:name w:val="Strong"/>
    <w:basedOn w:val="DefaultParagraphFont"/>
    <w:uiPriority w:val="99"/>
    <w:qFormat/>
    <w:rsid w:val="00E33DF1"/>
    <w:rPr>
      <w:rFonts w:ascii="Times New Roman" w:hAnsi="Times New Roman" w:cs="Times New Roman"/>
      <w:b/>
      <w:bCs/>
    </w:rPr>
  </w:style>
  <w:style w:type="paragraph" w:styleId="NoSpacing">
    <w:name w:val="No Spacing"/>
    <w:uiPriority w:val="99"/>
    <w:qFormat/>
    <w:rsid w:val="00EC7C31"/>
    <w:rPr>
      <w:rFonts w:cs="Calibri"/>
      <w:lang w:eastAsia="en-US"/>
    </w:rPr>
  </w:style>
  <w:style w:type="paragraph" w:customStyle="1" w:styleId="1">
    <w:name w:val="Обычный1"/>
    <w:uiPriority w:val="99"/>
    <w:rsid w:val="00EC7C31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5</Pages>
  <Words>1327</Words>
  <Characters>7567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2019-01-15T03:32:00Z</dcterms:created>
  <dcterms:modified xsi:type="dcterms:W3CDTF">2019-01-25T03:44:00Z</dcterms:modified>
</cp:coreProperties>
</file>