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CC1" w:rsidRDefault="008C7CC1" w:rsidP="00F74D28">
      <w:pPr>
        <w:pStyle w:val="1"/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АВТОНОМНОЕ</w:t>
      </w:r>
    </w:p>
    <w:p w:rsidR="008C7CC1" w:rsidRDefault="008C7CC1" w:rsidP="00F74D28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ДОШКОЛЬНОЕ ОБРАЗОВАТЕЛЬНОЕ УЧРЕЖДЕНИЕ «ДЕТСКИЙ САД КОМБИНИРОВАННОГО ВИДА № 49» Г.ТОБОЛЬСКА   (МАДОУ "ДЕТСКИЙ САД № 49" Г.ТОБОЛЬСКА)</w:t>
      </w:r>
    </w:p>
    <w:p w:rsidR="008C7CC1" w:rsidRDefault="008C7CC1" w:rsidP="00F74D28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7а микрорайон ,  дом 20,  г. Тобольск, Тюменская обл.,Российская Федерация,626157, тел:8 (3456)24-51-15 </w:t>
      </w:r>
      <w:r>
        <w:rPr>
          <w:rFonts w:ascii="Arial" w:hAnsi="Arial" w:cs="Arial"/>
          <w:sz w:val="16"/>
          <w:szCs w:val="16"/>
          <w:lang w:val="en-US"/>
        </w:rPr>
        <w:t>MADOUDS</w:t>
      </w:r>
      <w:r>
        <w:rPr>
          <w:rFonts w:ascii="Arial" w:hAnsi="Arial" w:cs="Arial"/>
          <w:sz w:val="16"/>
          <w:szCs w:val="16"/>
        </w:rPr>
        <w:t>49@</w:t>
      </w:r>
      <w:r>
        <w:rPr>
          <w:rFonts w:ascii="Arial" w:hAnsi="Arial" w:cs="Arial"/>
          <w:sz w:val="16"/>
          <w:szCs w:val="16"/>
          <w:lang w:val="en-US"/>
        </w:rPr>
        <w:t>mail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  <w:lang w:val="en-US"/>
        </w:rPr>
        <w:t>ru</w:t>
      </w:r>
    </w:p>
    <w:p w:rsidR="008C7CC1" w:rsidRDefault="008C7CC1" w:rsidP="00F74D28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C7CC1" w:rsidRDefault="008C7CC1" w:rsidP="00F74D28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C7CC1" w:rsidRDefault="008C7CC1" w:rsidP="00F74D28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C7CC1" w:rsidRDefault="008C7CC1" w:rsidP="00F74D28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C7CC1" w:rsidRDefault="008C7CC1" w:rsidP="00F74D28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C7CC1" w:rsidRDefault="008C7CC1" w:rsidP="00F74D28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C7CC1" w:rsidRDefault="008C7CC1" w:rsidP="00F74D28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C7CC1" w:rsidRDefault="008C7CC1" w:rsidP="00F74D28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C7CC1" w:rsidRDefault="008C7CC1" w:rsidP="00F74D28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C7CC1" w:rsidRDefault="008C7CC1" w:rsidP="00F74D28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C7CC1" w:rsidRPr="00350150" w:rsidRDefault="008C7CC1" w:rsidP="00F74D28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350150">
        <w:rPr>
          <w:rFonts w:ascii="Times New Roman" w:hAnsi="Times New Roman" w:cs="Times New Roman"/>
          <w:sz w:val="28"/>
          <w:szCs w:val="28"/>
        </w:rPr>
        <w:t>Конспект</w:t>
      </w:r>
      <w:r>
        <w:rPr>
          <w:rFonts w:ascii="Times New Roman" w:hAnsi="Times New Roman" w:cs="Times New Roman"/>
          <w:sz w:val="28"/>
          <w:szCs w:val="28"/>
        </w:rPr>
        <w:t xml:space="preserve"> коррекционного логопедического</w:t>
      </w:r>
      <w:r w:rsidRPr="00350150">
        <w:rPr>
          <w:rFonts w:ascii="Times New Roman" w:hAnsi="Times New Roman" w:cs="Times New Roman"/>
          <w:sz w:val="28"/>
          <w:szCs w:val="28"/>
        </w:rPr>
        <w:t xml:space="preserve"> занятия с </w:t>
      </w:r>
      <w:r>
        <w:rPr>
          <w:rFonts w:ascii="Times New Roman" w:hAnsi="Times New Roman" w:cs="Times New Roman"/>
          <w:sz w:val="28"/>
          <w:szCs w:val="28"/>
        </w:rPr>
        <w:t>элементами логоритмики для детей подготовительного  дошкольного возраста с фонетико-фонематическим недоразвитием речи</w:t>
      </w:r>
    </w:p>
    <w:p w:rsidR="008C7CC1" w:rsidRPr="00350150" w:rsidRDefault="008C7CC1" w:rsidP="00F74D28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«ПУТЕШЕСТВИЕ В КОСМОС»</w:t>
      </w:r>
    </w:p>
    <w:p w:rsidR="008C7CC1" w:rsidRPr="00350150" w:rsidRDefault="008C7CC1" w:rsidP="00F74D28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C7CC1" w:rsidRDefault="008C7CC1" w:rsidP="00F74D28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C7CC1" w:rsidRDefault="008C7CC1" w:rsidP="00F74D28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C7CC1" w:rsidRDefault="008C7CC1" w:rsidP="00F74D2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</w:p>
    <w:p w:rsidR="008C7CC1" w:rsidRDefault="008C7CC1" w:rsidP="00F74D2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Разработала:</w:t>
      </w:r>
    </w:p>
    <w:p w:rsidR="008C7CC1" w:rsidRDefault="008C7CC1" w:rsidP="00F74D2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О.А. Солодова,  учитель-логопед                                                                      </w:t>
      </w:r>
    </w:p>
    <w:p w:rsidR="008C7CC1" w:rsidRDefault="008C7CC1" w:rsidP="00F74D28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МАДОУ «Детский сад № 49» г. Тобольска</w:t>
      </w:r>
    </w:p>
    <w:p w:rsidR="008C7CC1" w:rsidRDefault="008C7CC1" w:rsidP="00F74D28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C7CC1" w:rsidRDefault="008C7CC1" w:rsidP="00F74D28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C7CC1" w:rsidRDefault="008C7CC1" w:rsidP="00F74D28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C7CC1" w:rsidRDefault="008C7CC1" w:rsidP="00F74D28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C7CC1" w:rsidRDefault="008C7CC1" w:rsidP="00F74D28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C7CC1" w:rsidRDefault="008C7CC1" w:rsidP="00F74D28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C7CC1" w:rsidRDefault="008C7CC1" w:rsidP="00F74D28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C7CC1" w:rsidRDefault="008C7CC1" w:rsidP="00F74D28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C7CC1" w:rsidRDefault="008C7CC1" w:rsidP="00F74D28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C7CC1" w:rsidRDefault="008C7CC1" w:rsidP="00F74D28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C7CC1" w:rsidRDefault="008C7CC1" w:rsidP="00F74D28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C7CC1" w:rsidRDefault="008C7CC1" w:rsidP="00F74D28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C7CC1" w:rsidRDefault="008C7CC1" w:rsidP="00F74D28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C7CC1" w:rsidRDefault="008C7CC1" w:rsidP="00F74D28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C7CC1" w:rsidRDefault="008C7CC1" w:rsidP="00F74D28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C7CC1" w:rsidRDefault="008C7CC1" w:rsidP="00F74D2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2016 г.</w:t>
      </w:r>
    </w:p>
    <w:p w:rsidR="008C7CC1" w:rsidRDefault="008C7CC1" w:rsidP="00F74D28">
      <w:pPr>
        <w:pStyle w:val="NoSpacing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C7CC1" w:rsidRDefault="008C7CC1" w:rsidP="00F74D28">
      <w:pPr>
        <w:pStyle w:val="NoSpacing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C7CC1" w:rsidRPr="002A1056" w:rsidRDefault="008C7CC1" w:rsidP="001175DD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2A1056">
        <w:rPr>
          <w:rFonts w:ascii="Times New Roman" w:hAnsi="Times New Roman" w:cs="Times New Roman"/>
          <w:b/>
          <w:bCs/>
          <w:sz w:val="24"/>
          <w:szCs w:val="24"/>
        </w:rPr>
        <w:t>ТЕМА: Обобщение знаний о звуке [С]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1056">
        <w:rPr>
          <w:rFonts w:ascii="Times New Roman" w:hAnsi="Times New Roman" w:cs="Times New Roman"/>
          <w:b/>
          <w:bCs/>
          <w:sz w:val="24"/>
          <w:szCs w:val="24"/>
        </w:rPr>
        <w:t>на материале лексической темы «Космос»</w:t>
      </w:r>
      <w:bookmarkStart w:id="0" w:name="_GoBack"/>
      <w:bookmarkEnd w:id="0"/>
    </w:p>
    <w:p w:rsidR="008C7CC1" w:rsidRPr="002A1056" w:rsidRDefault="008C7CC1" w:rsidP="00460B28">
      <w:pPr>
        <w:rPr>
          <w:rFonts w:ascii="Times New Roman" w:hAnsi="Times New Roman" w:cs="Times New Roman"/>
          <w:sz w:val="24"/>
          <w:szCs w:val="24"/>
        </w:rPr>
      </w:pPr>
      <w:r w:rsidRPr="00460B28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обобщить знания о звуке </w:t>
      </w:r>
      <w:r w:rsidRPr="00460B28">
        <w:rPr>
          <w:rFonts w:ascii="Times New Roman" w:hAnsi="Times New Roman" w:cs="Times New Roman"/>
          <w:sz w:val="24"/>
          <w:szCs w:val="24"/>
        </w:rPr>
        <w:t>[С]</w:t>
      </w:r>
      <w:r>
        <w:rPr>
          <w:rFonts w:ascii="Times New Roman" w:hAnsi="Times New Roman" w:cs="Times New Roman"/>
          <w:sz w:val="24"/>
          <w:szCs w:val="24"/>
        </w:rPr>
        <w:t>, формировать фонематические процессы и правильное звукопроизношение</w:t>
      </w:r>
    </w:p>
    <w:p w:rsidR="008C7CC1" w:rsidRPr="001175DD" w:rsidRDefault="008C7CC1" w:rsidP="00766D9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Задачи</w:t>
      </w:r>
      <w:r w:rsidRPr="001175D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8C7CC1" w:rsidRPr="001175DD" w:rsidRDefault="008C7CC1" w:rsidP="00766D98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1175DD">
        <w:rPr>
          <w:rFonts w:ascii="Times New Roman" w:hAnsi="Times New Roman" w:cs="Times New Roman"/>
          <w:b/>
          <w:bCs/>
          <w:sz w:val="24"/>
          <w:szCs w:val="24"/>
        </w:rPr>
        <w:t>Коррекционно-развивающие:</w:t>
      </w:r>
    </w:p>
    <w:p w:rsidR="008C7CC1" w:rsidRPr="002A1056" w:rsidRDefault="008C7CC1" w:rsidP="00766D98">
      <w:pPr>
        <w:pStyle w:val="ListParagraph"/>
        <w:jc w:val="left"/>
        <w:rPr>
          <w:rFonts w:ascii="Times New Roman" w:hAnsi="Times New Roman" w:cs="Times New Roman"/>
          <w:sz w:val="24"/>
          <w:szCs w:val="24"/>
        </w:rPr>
      </w:pPr>
      <w:r w:rsidRPr="002A1056">
        <w:rPr>
          <w:rFonts w:ascii="Times New Roman" w:hAnsi="Times New Roman" w:cs="Times New Roman"/>
          <w:sz w:val="24"/>
          <w:szCs w:val="24"/>
        </w:rPr>
        <w:t>- развивать учебную мотивацию через создание ситуации успеха;</w:t>
      </w:r>
    </w:p>
    <w:p w:rsidR="008C7CC1" w:rsidRPr="002A1056" w:rsidRDefault="008C7CC1" w:rsidP="00766D98">
      <w:pPr>
        <w:pStyle w:val="ListParagraph"/>
        <w:jc w:val="left"/>
        <w:rPr>
          <w:rFonts w:ascii="Times New Roman" w:hAnsi="Times New Roman" w:cs="Times New Roman"/>
          <w:sz w:val="24"/>
          <w:szCs w:val="24"/>
        </w:rPr>
      </w:pPr>
      <w:r w:rsidRPr="002A1056">
        <w:rPr>
          <w:rFonts w:ascii="Times New Roman" w:hAnsi="Times New Roman" w:cs="Times New Roman"/>
          <w:sz w:val="24"/>
          <w:szCs w:val="24"/>
        </w:rPr>
        <w:t>- развивать фонематический слух и восприятие;</w:t>
      </w:r>
    </w:p>
    <w:p w:rsidR="008C7CC1" w:rsidRDefault="008C7CC1" w:rsidP="001175DD">
      <w:pPr>
        <w:pStyle w:val="ListParagraph"/>
        <w:jc w:val="left"/>
        <w:rPr>
          <w:rFonts w:ascii="Times New Roman" w:hAnsi="Times New Roman" w:cs="Times New Roman"/>
          <w:sz w:val="24"/>
          <w:szCs w:val="24"/>
        </w:rPr>
      </w:pPr>
      <w:r w:rsidRPr="002A1056">
        <w:rPr>
          <w:rFonts w:ascii="Times New Roman" w:hAnsi="Times New Roman" w:cs="Times New Roman"/>
          <w:sz w:val="24"/>
          <w:szCs w:val="24"/>
        </w:rPr>
        <w:t>- развивать зрительно-пространственную ориентацию, слуховое внимание, наблюдательность, па</w:t>
      </w:r>
      <w:r>
        <w:rPr>
          <w:rFonts w:ascii="Times New Roman" w:hAnsi="Times New Roman" w:cs="Times New Roman"/>
          <w:sz w:val="24"/>
          <w:szCs w:val="24"/>
        </w:rPr>
        <w:t>мять,  артикуляционную моторику;</w:t>
      </w:r>
    </w:p>
    <w:p w:rsidR="008C7CC1" w:rsidRPr="002A1056" w:rsidRDefault="008C7CC1" w:rsidP="001175DD">
      <w:pPr>
        <w:pStyle w:val="ListParagraph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развивать темпо-ритмическое чувства, координацию</w:t>
      </w:r>
      <w:r w:rsidRPr="0048389E">
        <w:rPr>
          <w:rFonts w:ascii="Times New Roman" w:hAnsi="Times New Roman" w:cs="Times New Roman"/>
          <w:sz w:val="24"/>
          <w:szCs w:val="24"/>
        </w:rPr>
        <w:t xml:space="preserve"> речи с движением</w:t>
      </w:r>
      <w:r>
        <w:rPr>
          <w:rFonts w:ascii="Times New Roman" w:hAnsi="Times New Roman" w:cs="Times New Roman"/>
          <w:sz w:val="24"/>
          <w:szCs w:val="24"/>
        </w:rPr>
        <w:t xml:space="preserve"> и музыкой</w:t>
      </w:r>
    </w:p>
    <w:p w:rsidR="008C7CC1" w:rsidRPr="001175DD" w:rsidRDefault="008C7CC1" w:rsidP="00766D9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A1056">
        <w:rPr>
          <w:rFonts w:ascii="Times New Roman" w:hAnsi="Times New Roman" w:cs="Times New Roman"/>
          <w:sz w:val="24"/>
          <w:szCs w:val="24"/>
        </w:rPr>
        <w:t xml:space="preserve">      2)  </w:t>
      </w:r>
      <w:r w:rsidRPr="001175DD">
        <w:rPr>
          <w:rFonts w:ascii="Times New Roman" w:hAnsi="Times New Roman" w:cs="Times New Roman"/>
          <w:b/>
          <w:bCs/>
          <w:sz w:val="24"/>
          <w:szCs w:val="24"/>
        </w:rPr>
        <w:t>Коррекционно-образовательные:</w:t>
      </w:r>
    </w:p>
    <w:p w:rsidR="008C7CC1" w:rsidRPr="002A1056" w:rsidRDefault="008C7CC1" w:rsidP="00766D98">
      <w:pPr>
        <w:pStyle w:val="ListParagraph"/>
        <w:jc w:val="left"/>
        <w:rPr>
          <w:rFonts w:ascii="Times New Roman" w:hAnsi="Times New Roman" w:cs="Times New Roman"/>
          <w:sz w:val="24"/>
          <w:szCs w:val="24"/>
        </w:rPr>
      </w:pPr>
      <w:r w:rsidRPr="002A1056">
        <w:rPr>
          <w:rFonts w:ascii="Times New Roman" w:hAnsi="Times New Roman" w:cs="Times New Roman"/>
          <w:sz w:val="24"/>
          <w:szCs w:val="24"/>
        </w:rPr>
        <w:t>- обобщить знания о звуке [С], автоматизировать звук в речи детей;</w:t>
      </w:r>
    </w:p>
    <w:p w:rsidR="008C7CC1" w:rsidRPr="002A1056" w:rsidRDefault="008C7CC1" w:rsidP="00766D98">
      <w:pPr>
        <w:pStyle w:val="ListParagraph"/>
        <w:jc w:val="left"/>
        <w:rPr>
          <w:rFonts w:ascii="Times New Roman" w:hAnsi="Times New Roman" w:cs="Times New Roman"/>
          <w:sz w:val="24"/>
          <w:szCs w:val="24"/>
        </w:rPr>
      </w:pPr>
      <w:r w:rsidRPr="002A1056">
        <w:rPr>
          <w:rFonts w:ascii="Times New Roman" w:hAnsi="Times New Roman" w:cs="Times New Roman"/>
          <w:sz w:val="24"/>
          <w:szCs w:val="24"/>
        </w:rPr>
        <w:t>- сообщить элементарные знания по теме «Космос»;</w:t>
      </w:r>
    </w:p>
    <w:p w:rsidR="008C7CC1" w:rsidRPr="002A1056" w:rsidRDefault="008C7CC1" w:rsidP="00766D98">
      <w:pPr>
        <w:pStyle w:val="ListParagraph"/>
        <w:jc w:val="left"/>
        <w:rPr>
          <w:rFonts w:ascii="Times New Roman" w:hAnsi="Times New Roman" w:cs="Times New Roman"/>
          <w:sz w:val="24"/>
          <w:szCs w:val="24"/>
        </w:rPr>
      </w:pPr>
      <w:r w:rsidRPr="002A1056">
        <w:rPr>
          <w:rFonts w:ascii="Times New Roman" w:hAnsi="Times New Roman" w:cs="Times New Roman"/>
          <w:sz w:val="24"/>
          <w:szCs w:val="24"/>
        </w:rPr>
        <w:t>- учить подбирать антонимы, образовывать существительные множественного числа и существительные с уменьшительно-ласкательным суффиксом;</w:t>
      </w:r>
    </w:p>
    <w:p w:rsidR="008C7CC1" w:rsidRPr="002A1056" w:rsidRDefault="008C7CC1" w:rsidP="001175DD">
      <w:pPr>
        <w:pStyle w:val="ListParagraph"/>
        <w:jc w:val="left"/>
        <w:rPr>
          <w:rFonts w:ascii="Times New Roman" w:hAnsi="Times New Roman" w:cs="Times New Roman"/>
          <w:sz w:val="24"/>
          <w:szCs w:val="24"/>
        </w:rPr>
      </w:pPr>
      <w:r w:rsidRPr="002A1056">
        <w:rPr>
          <w:rFonts w:ascii="Times New Roman" w:hAnsi="Times New Roman" w:cs="Times New Roman"/>
          <w:sz w:val="24"/>
          <w:szCs w:val="24"/>
        </w:rPr>
        <w:t>- познакомить с новым словом – «скафандр».</w:t>
      </w:r>
    </w:p>
    <w:p w:rsidR="008C7CC1" w:rsidRPr="001175DD" w:rsidRDefault="008C7CC1" w:rsidP="00766D9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A1056">
        <w:rPr>
          <w:rFonts w:ascii="Times New Roman" w:hAnsi="Times New Roman" w:cs="Times New Roman"/>
          <w:sz w:val="24"/>
          <w:szCs w:val="24"/>
        </w:rPr>
        <w:t xml:space="preserve">      3)  </w:t>
      </w:r>
      <w:r w:rsidRPr="001175DD">
        <w:rPr>
          <w:rFonts w:ascii="Times New Roman" w:hAnsi="Times New Roman" w:cs="Times New Roman"/>
          <w:b/>
          <w:bCs/>
          <w:sz w:val="24"/>
          <w:szCs w:val="24"/>
        </w:rPr>
        <w:t>Коррекционно-воспитательные:</w:t>
      </w:r>
    </w:p>
    <w:p w:rsidR="008C7CC1" w:rsidRPr="002A1056" w:rsidRDefault="008C7CC1" w:rsidP="00766D98">
      <w:pPr>
        <w:rPr>
          <w:rFonts w:ascii="Times New Roman" w:hAnsi="Times New Roman" w:cs="Times New Roman"/>
          <w:sz w:val="24"/>
          <w:szCs w:val="24"/>
        </w:rPr>
      </w:pPr>
      <w:r w:rsidRPr="002A1056">
        <w:rPr>
          <w:rFonts w:ascii="Times New Roman" w:hAnsi="Times New Roman" w:cs="Times New Roman"/>
          <w:sz w:val="24"/>
          <w:szCs w:val="24"/>
        </w:rPr>
        <w:t xml:space="preserve">          - прививать интерес к новым знаниям;</w:t>
      </w:r>
    </w:p>
    <w:p w:rsidR="008C7CC1" w:rsidRPr="002A1056" w:rsidRDefault="008C7CC1" w:rsidP="00766D98">
      <w:pPr>
        <w:rPr>
          <w:rFonts w:ascii="Times New Roman" w:hAnsi="Times New Roman" w:cs="Times New Roman"/>
          <w:sz w:val="24"/>
          <w:szCs w:val="24"/>
        </w:rPr>
      </w:pPr>
      <w:r w:rsidRPr="002A1056">
        <w:rPr>
          <w:rFonts w:ascii="Times New Roman" w:hAnsi="Times New Roman" w:cs="Times New Roman"/>
          <w:sz w:val="24"/>
          <w:szCs w:val="24"/>
        </w:rPr>
        <w:t xml:space="preserve">          - воспитывать дружелюбие, стремление к взаимопомощи.</w:t>
      </w:r>
    </w:p>
    <w:tbl>
      <w:tblPr>
        <w:tblW w:w="1020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86"/>
        <w:gridCol w:w="6520"/>
        <w:gridCol w:w="1701"/>
      </w:tblGrid>
      <w:tr w:rsidR="008C7CC1" w:rsidRPr="002A1056">
        <w:trPr>
          <w:trHeight w:val="467"/>
        </w:trPr>
        <w:tc>
          <w:tcPr>
            <w:tcW w:w="1986" w:type="dxa"/>
          </w:tcPr>
          <w:p w:rsidR="008C7CC1" w:rsidRPr="002A1056" w:rsidRDefault="008C7CC1" w:rsidP="00C84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056">
              <w:rPr>
                <w:rFonts w:ascii="Times New Roman" w:hAnsi="Times New Roman" w:cs="Times New Roman"/>
                <w:sz w:val="24"/>
                <w:szCs w:val="24"/>
              </w:rPr>
              <w:t xml:space="preserve">Этап </w:t>
            </w:r>
          </w:p>
          <w:p w:rsidR="008C7CC1" w:rsidRPr="002A1056" w:rsidRDefault="008C7CC1" w:rsidP="00C84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8C7CC1" w:rsidRPr="002A1056" w:rsidRDefault="008C7CC1" w:rsidP="00C84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056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701" w:type="dxa"/>
          </w:tcPr>
          <w:p w:rsidR="008C7CC1" w:rsidRPr="002A1056" w:rsidRDefault="008C7CC1" w:rsidP="00C84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056"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</w:tr>
      <w:tr w:rsidR="008C7CC1" w:rsidRPr="002A1056">
        <w:trPr>
          <w:cantSplit/>
          <w:trHeight w:val="1134"/>
        </w:trPr>
        <w:tc>
          <w:tcPr>
            <w:tcW w:w="1986" w:type="dxa"/>
            <w:textDirection w:val="btLr"/>
          </w:tcPr>
          <w:p w:rsidR="008C7CC1" w:rsidRPr="002A1056" w:rsidRDefault="008C7CC1" w:rsidP="00C84B7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0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Оргмоме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нт</w:t>
            </w:r>
          </w:p>
          <w:p w:rsidR="008C7CC1" w:rsidRPr="002A1056" w:rsidRDefault="008C7CC1" w:rsidP="00C84B7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2A1056">
              <w:rPr>
                <w:rFonts w:ascii="Times New Roman" w:hAnsi="Times New Roman" w:cs="Times New Roman"/>
                <w:sz w:val="24"/>
                <w:szCs w:val="24"/>
              </w:rPr>
              <w:t>создать положительный эмоциональный настрой для работы, вызвать интерес детей к теме</w:t>
            </w:r>
          </w:p>
          <w:p w:rsidR="008C7CC1" w:rsidRPr="002A1056" w:rsidRDefault="008C7CC1" w:rsidP="00C84B7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8C7CC1" w:rsidRDefault="008C7CC1" w:rsidP="00766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056">
              <w:rPr>
                <w:rFonts w:ascii="Times New Roman" w:hAnsi="Times New Roman" w:cs="Times New Roman"/>
                <w:sz w:val="24"/>
                <w:szCs w:val="24"/>
              </w:rPr>
              <w:t xml:space="preserve">Здравствуйте, дети!  </w:t>
            </w:r>
          </w:p>
          <w:p w:rsidR="008C7CC1" w:rsidRPr="002A1056" w:rsidRDefault="008C7CC1" w:rsidP="00766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056">
              <w:rPr>
                <w:rFonts w:ascii="Times New Roman" w:hAnsi="Times New Roman" w:cs="Times New Roman"/>
                <w:sz w:val="24"/>
                <w:szCs w:val="24"/>
              </w:rPr>
              <w:t xml:space="preserve">Посмотрите, что я вам сегодня принесла! (поставить макет на стол, дать рассмотреть) </w:t>
            </w:r>
          </w:p>
          <w:p w:rsidR="008C7CC1" w:rsidRPr="002A1056" w:rsidRDefault="008C7CC1" w:rsidP="00766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056">
              <w:rPr>
                <w:rFonts w:ascii="Times New Roman" w:hAnsi="Times New Roman" w:cs="Times New Roman"/>
                <w:sz w:val="24"/>
                <w:szCs w:val="24"/>
              </w:rPr>
              <w:t>Как вы думаете, что это? (выслушать предположения) Это в центре – Солнце, а вокруг него - планеты. Сколько их?</w:t>
            </w:r>
          </w:p>
          <w:p w:rsidR="008C7CC1" w:rsidRPr="001175DD" w:rsidRDefault="008C7CC1" w:rsidP="00766D9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A1056">
              <w:rPr>
                <w:rFonts w:ascii="Times New Roman" w:hAnsi="Times New Roman" w:cs="Times New Roman"/>
                <w:sz w:val="24"/>
                <w:szCs w:val="24"/>
              </w:rPr>
              <w:t xml:space="preserve">У каждой планеты есть своё имя. Кто уже нашёл нашу планету Земля? Планеты вращаются вокруг Солнца, посмотрите! </w:t>
            </w:r>
            <w:r w:rsidRPr="001175D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(включить модель, показать)</w:t>
            </w:r>
          </w:p>
          <w:p w:rsidR="008C7CC1" w:rsidRPr="002A1056" w:rsidRDefault="008C7CC1" w:rsidP="00EB7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056">
              <w:rPr>
                <w:rFonts w:ascii="Times New Roman" w:hAnsi="Times New Roman" w:cs="Times New Roman"/>
                <w:sz w:val="24"/>
                <w:szCs w:val="24"/>
              </w:rPr>
              <w:t xml:space="preserve">А как это всё можно назвать одним словом? Космос! Повторим это красивое слово и запомним его. А вы бы хотели полететь в Космос? Тогда отправляемся в космическое путешествие! </w:t>
            </w:r>
          </w:p>
        </w:tc>
        <w:tc>
          <w:tcPr>
            <w:tcW w:w="1701" w:type="dxa"/>
          </w:tcPr>
          <w:p w:rsidR="008C7CC1" w:rsidRPr="002A1056" w:rsidRDefault="008C7CC1" w:rsidP="00C84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056">
              <w:rPr>
                <w:rFonts w:ascii="Times New Roman" w:hAnsi="Times New Roman" w:cs="Times New Roman"/>
                <w:sz w:val="24"/>
                <w:szCs w:val="24"/>
              </w:rPr>
              <w:t>Макет Солнечной системы</w:t>
            </w:r>
          </w:p>
        </w:tc>
      </w:tr>
      <w:tr w:rsidR="008C7CC1" w:rsidRPr="002A1056">
        <w:trPr>
          <w:cantSplit/>
          <w:trHeight w:val="2256"/>
        </w:trPr>
        <w:tc>
          <w:tcPr>
            <w:tcW w:w="1986" w:type="dxa"/>
            <w:textDirection w:val="btLr"/>
          </w:tcPr>
          <w:p w:rsidR="008C7CC1" w:rsidRPr="002A1056" w:rsidRDefault="008C7CC1" w:rsidP="00C84B7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0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Актуализация знаний</w:t>
            </w:r>
          </w:p>
          <w:p w:rsidR="008C7CC1" w:rsidRPr="002A1056" w:rsidRDefault="008C7CC1" w:rsidP="00C84B7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2A1056">
              <w:rPr>
                <w:rFonts w:ascii="Times New Roman" w:hAnsi="Times New Roman" w:cs="Times New Roman"/>
                <w:sz w:val="24"/>
                <w:szCs w:val="24"/>
              </w:rPr>
              <w:t>етей о Космосе</w:t>
            </w:r>
          </w:p>
          <w:p w:rsidR="008C7CC1" w:rsidRPr="002A1056" w:rsidRDefault="008C7CC1" w:rsidP="00C84B7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8C7CC1" w:rsidRPr="002A1056" w:rsidRDefault="008C7CC1" w:rsidP="00766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056">
              <w:rPr>
                <w:rFonts w:ascii="Times New Roman" w:hAnsi="Times New Roman" w:cs="Times New Roman"/>
                <w:sz w:val="24"/>
                <w:szCs w:val="24"/>
              </w:rPr>
              <w:t>- Садитесь поудобнее, начинаем подготовку к полёту:</w:t>
            </w:r>
          </w:p>
          <w:p w:rsidR="008C7CC1" w:rsidRPr="002A1056" w:rsidRDefault="008C7CC1" w:rsidP="00766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056">
              <w:rPr>
                <w:rFonts w:ascii="Times New Roman" w:hAnsi="Times New Roman" w:cs="Times New Roman"/>
                <w:sz w:val="24"/>
                <w:szCs w:val="24"/>
              </w:rPr>
              <w:t>- Если мы летим в космос, то кто мы будем?</w:t>
            </w:r>
          </w:p>
          <w:p w:rsidR="008C7CC1" w:rsidRPr="002A1056" w:rsidRDefault="008C7CC1" w:rsidP="00766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056">
              <w:rPr>
                <w:rFonts w:ascii="Times New Roman" w:hAnsi="Times New Roman" w:cs="Times New Roman"/>
                <w:sz w:val="24"/>
                <w:szCs w:val="24"/>
              </w:rPr>
              <w:t>- А какими должны быть космонавты? (смелыми, сильными, бесстрашными, стойкими и т.д.)</w:t>
            </w:r>
          </w:p>
          <w:p w:rsidR="008C7CC1" w:rsidRPr="002A1056" w:rsidRDefault="008C7CC1" w:rsidP="00766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056">
              <w:rPr>
                <w:rFonts w:ascii="Times New Roman" w:hAnsi="Times New Roman" w:cs="Times New Roman"/>
                <w:sz w:val="24"/>
                <w:szCs w:val="24"/>
              </w:rPr>
              <w:t>- Кто этот человек? (Юрий Алексеевич Гагарин)</w:t>
            </w:r>
          </w:p>
          <w:p w:rsidR="008C7CC1" w:rsidRPr="002A1056" w:rsidRDefault="008C7CC1" w:rsidP="00766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056">
              <w:rPr>
                <w:rFonts w:ascii="Times New Roman" w:hAnsi="Times New Roman" w:cs="Times New Roman"/>
                <w:sz w:val="24"/>
                <w:szCs w:val="24"/>
              </w:rPr>
              <w:t>-Чем знаменит Гагарин?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1056">
              <w:rPr>
                <w:rFonts w:ascii="Times New Roman" w:hAnsi="Times New Roman" w:cs="Times New Roman"/>
                <w:sz w:val="24"/>
                <w:szCs w:val="24"/>
              </w:rPr>
              <w:t>(первый космонавт)</w:t>
            </w:r>
          </w:p>
        </w:tc>
        <w:tc>
          <w:tcPr>
            <w:tcW w:w="1701" w:type="dxa"/>
          </w:tcPr>
          <w:p w:rsidR="008C7CC1" w:rsidRPr="002A1056" w:rsidRDefault="008C7CC1" w:rsidP="00C84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056">
              <w:rPr>
                <w:rFonts w:ascii="Times New Roman" w:hAnsi="Times New Roman" w:cs="Times New Roman"/>
                <w:sz w:val="24"/>
                <w:szCs w:val="24"/>
              </w:rPr>
              <w:t>Портрет Ю.Гагарина</w:t>
            </w:r>
          </w:p>
        </w:tc>
      </w:tr>
      <w:tr w:rsidR="008C7CC1" w:rsidRPr="002A1056">
        <w:trPr>
          <w:cantSplit/>
          <w:trHeight w:val="3249"/>
        </w:trPr>
        <w:tc>
          <w:tcPr>
            <w:tcW w:w="1986" w:type="dxa"/>
            <w:textDirection w:val="btLr"/>
          </w:tcPr>
          <w:p w:rsidR="008C7CC1" w:rsidRPr="002A1056" w:rsidRDefault="008C7CC1" w:rsidP="00C84B7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0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Развитие артикуляции </w:t>
            </w:r>
          </w:p>
          <w:p w:rsidR="008C7CC1" w:rsidRPr="002A1056" w:rsidRDefault="008C7CC1" w:rsidP="00C84B7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0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фонематического</w:t>
            </w:r>
          </w:p>
          <w:p w:rsidR="008C7CC1" w:rsidRPr="002A1056" w:rsidRDefault="008C7CC1" w:rsidP="00C84B7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0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восприятия</w:t>
            </w:r>
          </w:p>
          <w:p w:rsidR="008C7CC1" w:rsidRPr="002A1056" w:rsidRDefault="008C7CC1" w:rsidP="00C84B7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8C7CC1" w:rsidRPr="002A1056" w:rsidRDefault="008C7CC1" w:rsidP="00C84B7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A1056">
              <w:rPr>
                <w:rFonts w:ascii="Times New Roman" w:hAnsi="Times New Roman" w:cs="Times New Roman"/>
                <w:sz w:val="24"/>
                <w:szCs w:val="24"/>
              </w:rPr>
              <w:t>Я буду показывать карточку с буквой, а вы называете звук. (А, О, У, И, С, Ы)</w:t>
            </w:r>
          </w:p>
          <w:p w:rsidR="008C7CC1" w:rsidRPr="002A1056" w:rsidRDefault="008C7CC1" w:rsidP="00C84B7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A1056">
              <w:rPr>
                <w:rFonts w:ascii="Times New Roman" w:hAnsi="Times New Roman" w:cs="Times New Roman"/>
                <w:sz w:val="24"/>
                <w:szCs w:val="24"/>
              </w:rPr>
              <w:t>Какой звук лишний? Почему? (все гласные, а он - согласный)</w:t>
            </w:r>
          </w:p>
          <w:p w:rsidR="008C7CC1" w:rsidRPr="002A1056" w:rsidRDefault="008C7CC1" w:rsidP="00766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056">
              <w:rPr>
                <w:rFonts w:ascii="Times New Roman" w:hAnsi="Times New Roman" w:cs="Times New Roman"/>
                <w:sz w:val="24"/>
                <w:szCs w:val="24"/>
              </w:rPr>
              <w:t xml:space="preserve">     3.  Дадим характеристику звука [С].</w:t>
            </w:r>
          </w:p>
          <w:p w:rsidR="008C7CC1" w:rsidRPr="002A1056" w:rsidRDefault="008C7CC1" w:rsidP="00766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056">
              <w:rPr>
                <w:rFonts w:ascii="Times New Roman" w:hAnsi="Times New Roman" w:cs="Times New Roman"/>
                <w:sz w:val="24"/>
                <w:szCs w:val="24"/>
              </w:rPr>
              <w:t xml:space="preserve">А теперь поиграем в игру «Найди звук». Посмотрите на картинки. </w:t>
            </w:r>
          </w:p>
          <w:p w:rsidR="008C7CC1" w:rsidRPr="002A1056" w:rsidRDefault="008C7CC1" w:rsidP="00766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056">
              <w:rPr>
                <w:rFonts w:ascii="Times New Roman" w:hAnsi="Times New Roman" w:cs="Times New Roman"/>
                <w:sz w:val="24"/>
                <w:szCs w:val="24"/>
              </w:rPr>
              <w:t xml:space="preserve">Нам разрешили взять в полёт только те предметы, в названии которых есть звук [С]. </w:t>
            </w:r>
          </w:p>
          <w:p w:rsidR="008C7CC1" w:rsidRPr="002A1056" w:rsidRDefault="008C7CC1" w:rsidP="00766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056">
              <w:rPr>
                <w:rFonts w:ascii="Times New Roman" w:hAnsi="Times New Roman" w:cs="Times New Roman"/>
                <w:sz w:val="24"/>
                <w:szCs w:val="24"/>
              </w:rPr>
              <w:t>Назовите их: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1056">
              <w:rPr>
                <w:rFonts w:ascii="Times New Roman" w:hAnsi="Times New Roman" w:cs="Times New Roman"/>
                <w:sz w:val="24"/>
                <w:szCs w:val="24"/>
              </w:rPr>
              <w:t>СОК, НОСКИ, ЧАСЫ</w:t>
            </w:r>
          </w:p>
        </w:tc>
        <w:tc>
          <w:tcPr>
            <w:tcW w:w="1701" w:type="dxa"/>
          </w:tcPr>
          <w:p w:rsidR="008C7CC1" w:rsidRPr="002A1056" w:rsidRDefault="008C7CC1" w:rsidP="00C84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056">
              <w:rPr>
                <w:rFonts w:ascii="Times New Roman" w:hAnsi="Times New Roman" w:cs="Times New Roman"/>
                <w:sz w:val="24"/>
                <w:szCs w:val="24"/>
              </w:rPr>
              <w:t>Карточки, зеркала</w:t>
            </w:r>
          </w:p>
          <w:p w:rsidR="008C7CC1" w:rsidRPr="002A1056" w:rsidRDefault="008C7CC1" w:rsidP="00C84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056">
              <w:rPr>
                <w:rFonts w:ascii="Times New Roman" w:hAnsi="Times New Roman" w:cs="Times New Roman"/>
                <w:sz w:val="24"/>
                <w:szCs w:val="24"/>
              </w:rPr>
              <w:t>Схема анализа звука</w:t>
            </w:r>
          </w:p>
          <w:p w:rsidR="008C7CC1" w:rsidRPr="002A1056" w:rsidRDefault="008C7CC1" w:rsidP="00C84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056">
              <w:rPr>
                <w:rFonts w:ascii="Times New Roman" w:hAnsi="Times New Roman" w:cs="Times New Roman"/>
                <w:sz w:val="24"/>
                <w:szCs w:val="24"/>
              </w:rPr>
              <w:t>Предметные картинки (лыжи, сок, ножницы, зонт, часы, шар, носки, цветок)</w:t>
            </w:r>
          </w:p>
        </w:tc>
      </w:tr>
      <w:tr w:rsidR="008C7CC1" w:rsidRPr="002A1056">
        <w:trPr>
          <w:cantSplit/>
          <w:trHeight w:val="2703"/>
        </w:trPr>
        <w:tc>
          <w:tcPr>
            <w:tcW w:w="1986" w:type="dxa"/>
            <w:textDirection w:val="btLr"/>
          </w:tcPr>
          <w:p w:rsidR="008C7CC1" w:rsidRPr="002A1056" w:rsidRDefault="008C7CC1" w:rsidP="00C84B7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0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Знакомство с новым словом, дыхательная гимнастика</w:t>
            </w:r>
          </w:p>
          <w:p w:rsidR="008C7CC1" w:rsidRPr="002A1056" w:rsidRDefault="008C7CC1" w:rsidP="00C84B7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8C7CC1" w:rsidRDefault="008C7CC1" w:rsidP="00766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056">
              <w:rPr>
                <w:rFonts w:ascii="Times New Roman" w:hAnsi="Times New Roman" w:cs="Times New Roman"/>
                <w:sz w:val="24"/>
                <w:szCs w:val="24"/>
              </w:rPr>
              <w:t xml:space="preserve">- Ребята, а вы знаете, что космонавтам никак нельзя обойтись без одной очень важной вещи. </w:t>
            </w:r>
          </w:p>
          <w:p w:rsidR="008C7CC1" w:rsidRPr="002A1056" w:rsidRDefault="008C7CC1" w:rsidP="00766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056">
              <w:rPr>
                <w:rFonts w:ascii="Times New Roman" w:hAnsi="Times New Roman" w:cs="Times New Roman"/>
                <w:sz w:val="24"/>
                <w:szCs w:val="24"/>
              </w:rPr>
              <w:t xml:space="preserve">Эта вещь защищает, даёт тепло и воздух для дыхания. Вот она. Что это?  </w:t>
            </w:r>
          </w:p>
          <w:p w:rsidR="008C7CC1" w:rsidRPr="002A1056" w:rsidRDefault="008C7CC1" w:rsidP="00766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056">
              <w:rPr>
                <w:rFonts w:ascii="Times New Roman" w:hAnsi="Times New Roman" w:cs="Times New Roman"/>
                <w:sz w:val="24"/>
                <w:szCs w:val="24"/>
              </w:rPr>
              <w:t>Это скафандр, специальный космический костюм.</w:t>
            </w:r>
          </w:p>
          <w:p w:rsidR="008C7CC1" w:rsidRPr="002A1056" w:rsidRDefault="008C7CC1" w:rsidP="00766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056">
              <w:rPr>
                <w:rFonts w:ascii="Times New Roman" w:hAnsi="Times New Roman" w:cs="Times New Roman"/>
                <w:sz w:val="24"/>
                <w:szCs w:val="24"/>
              </w:rPr>
              <w:t>Давайте повторим это трудное слово хором.</w:t>
            </w:r>
          </w:p>
          <w:p w:rsidR="008C7CC1" w:rsidRDefault="008C7CC1" w:rsidP="00766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056">
              <w:rPr>
                <w:rFonts w:ascii="Times New Roman" w:hAnsi="Times New Roman" w:cs="Times New Roman"/>
                <w:sz w:val="24"/>
                <w:szCs w:val="24"/>
              </w:rPr>
              <w:t xml:space="preserve">А теперь встаньте, потренируемся правильно дышать: по команде «Старт!» - вдох через нос, по команде «Стоп!» - выдох через рот. </w:t>
            </w:r>
          </w:p>
          <w:p w:rsidR="008C7CC1" w:rsidRPr="002A1056" w:rsidRDefault="008C7CC1" w:rsidP="00766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056">
              <w:rPr>
                <w:rFonts w:ascii="Times New Roman" w:hAnsi="Times New Roman" w:cs="Times New Roman"/>
                <w:sz w:val="24"/>
                <w:szCs w:val="24"/>
              </w:rPr>
              <w:t>Командиром назначаю Ваню.  Ваня, командуй!</w:t>
            </w:r>
          </w:p>
        </w:tc>
        <w:tc>
          <w:tcPr>
            <w:tcW w:w="1701" w:type="dxa"/>
          </w:tcPr>
          <w:p w:rsidR="008C7CC1" w:rsidRPr="002A1056" w:rsidRDefault="008C7CC1" w:rsidP="00C84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056">
              <w:rPr>
                <w:rFonts w:ascii="Times New Roman" w:hAnsi="Times New Roman" w:cs="Times New Roman"/>
                <w:sz w:val="24"/>
                <w:szCs w:val="24"/>
              </w:rPr>
              <w:t>Предметная картинка «скафандр»</w:t>
            </w:r>
          </w:p>
        </w:tc>
      </w:tr>
      <w:tr w:rsidR="008C7CC1" w:rsidRPr="002A1056">
        <w:trPr>
          <w:cantSplit/>
          <w:trHeight w:val="2703"/>
        </w:trPr>
        <w:tc>
          <w:tcPr>
            <w:tcW w:w="1986" w:type="dxa"/>
            <w:textDirection w:val="btLr"/>
          </w:tcPr>
          <w:p w:rsidR="008C7CC1" w:rsidRPr="002A1056" w:rsidRDefault="008C7CC1" w:rsidP="00C84B7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0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Закрепление артикуляции звука изолированно</w:t>
            </w:r>
          </w:p>
        </w:tc>
        <w:tc>
          <w:tcPr>
            <w:tcW w:w="6520" w:type="dxa"/>
          </w:tcPr>
          <w:p w:rsidR="008C7CC1" w:rsidRPr="002A1056" w:rsidRDefault="008C7CC1" w:rsidP="00D37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056">
              <w:rPr>
                <w:rFonts w:ascii="Times New Roman" w:hAnsi="Times New Roman" w:cs="Times New Roman"/>
                <w:sz w:val="24"/>
                <w:szCs w:val="24"/>
              </w:rPr>
              <w:t xml:space="preserve">- Вы готовы к полёту? </w:t>
            </w:r>
          </w:p>
          <w:p w:rsidR="008C7CC1" w:rsidRPr="002A1056" w:rsidRDefault="008C7CC1" w:rsidP="00D37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056">
              <w:rPr>
                <w:rFonts w:ascii="Times New Roman" w:hAnsi="Times New Roman" w:cs="Times New Roman"/>
                <w:sz w:val="24"/>
                <w:szCs w:val="24"/>
              </w:rPr>
              <w:t xml:space="preserve">Включаем ракетные моторы </w:t>
            </w:r>
          </w:p>
          <w:p w:rsidR="008C7CC1" w:rsidRPr="002A1056" w:rsidRDefault="008C7CC1" w:rsidP="00D37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056">
              <w:rPr>
                <w:rFonts w:ascii="Times New Roman" w:hAnsi="Times New Roman" w:cs="Times New Roman"/>
                <w:sz w:val="24"/>
                <w:szCs w:val="24"/>
              </w:rPr>
              <w:t>Проверяем системы управления: губы – в улыбке, язычок – в ямке у нижних зубов, колокольчик не звенит, воздушная струя холодная.</w:t>
            </w:r>
          </w:p>
          <w:p w:rsidR="008C7CC1" w:rsidRPr="002A1056" w:rsidRDefault="008C7CC1" w:rsidP="00766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056">
              <w:rPr>
                <w:rFonts w:ascii="Times New Roman" w:hAnsi="Times New Roman" w:cs="Times New Roman"/>
                <w:sz w:val="24"/>
                <w:szCs w:val="24"/>
              </w:rPr>
              <w:t>Полетели! СССССССС</w:t>
            </w:r>
          </w:p>
        </w:tc>
        <w:tc>
          <w:tcPr>
            <w:tcW w:w="1701" w:type="dxa"/>
          </w:tcPr>
          <w:p w:rsidR="008C7CC1" w:rsidRPr="002A1056" w:rsidRDefault="008C7CC1" w:rsidP="00C84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CC1" w:rsidRPr="002A1056">
        <w:trPr>
          <w:cantSplit/>
          <w:trHeight w:val="3284"/>
        </w:trPr>
        <w:tc>
          <w:tcPr>
            <w:tcW w:w="1986" w:type="dxa"/>
            <w:textDirection w:val="btLr"/>
          </w:tcPr>
          <w:p w:rsidR="008C7CC1" w:rsidRPr="002A1056" w:rsidRDefault="008C7CC1" w:rsidP="00C84B7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0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Составление слова из разрезной азбуки, развитие фонематического слуха</w:t>
            </w:r>
          </w:p>
          <w:p w:rsidR="008C7CC1" w:rsidRPr="002A1056" w:rsidRDefault="008C7CC1" w:rsidP="00C84B7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8C7CC1" w:rsidRPr="002A1056" w:rsidRDefault="008C7CC1" w:rsidP="00F81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056">
              <w:rPr>
                <w:rFonts w:ascii="Times New Roman" w:hAnsi="Times New Roman" w:cs="Times New Roman"/>
                <w:sz w:val="24"/>
                <w:szCs w:val="24"/>
              </w:rPr>
              <w:t>- А хотите узнать,  на какую планету мы летим?</w:t>
            </w:r>
          </w:p>
          <w:p w:rsidR="008C7CC1" w:rsidRPr="002A1056" w:rsidRDefault="008C7CC1" w:rsidP="00F81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056">
              <w:rPr>
                <w:rFonts w:ascii="Times New Roman" w:hAnsi="Times New Roman" w:cs="Times New Roman"/>
                <w:sz w:val="24"/>
                <w:szCs w:val="24"/>
              </w:rPr>
              <w:t xml:space="preserve">Тогда составим слово из первых букв слов, которые я назову. Слушайте внимательно: машина, антенна, ракета, Солнце. Кто составит слово? Прочитаем слово хором. </w:t>
            </w:r>
          </w:p>
          <w:p w:rsidR="008C7CC1" w:rsidRPr="002A1056" w:rsidRDefault="008C7CC1" w:rsidP="00F81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056">
              <w:rPr>
                <w:rFonts w:ascii="Times New Roman" w:hAnsi="Times New Roman" w:cs="Times New Roman"/>
                <w:sz w:val="24"/>
                <w:szCs w:val="24"/>
              </w:rPr>
              <w:t>Марс – самая близкая к Земле планета. Там всегда холодно. Марс весь окутан облаками красной пыли, поэтому его часто называют «красной планетой». Приготовиться к высадке на Марс!</w:t>
            </w:r>
          </w:p>
        </w:tc>
        <w:tc>
          <w:tcPr>
            <w:tcW w:w="1701" w:type="dxa"/>
          </w:tcPr>
          <w:p w:rsidR="008C7CC1" w:rsidRPr="002A1056" w:rsidRDefault="008C7CC1" w:rsidP="00C84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056">
              <w:rPr>
                <w:rFonts w:ascii="Times New Roman" w:hAnsi="Times New Roman" w:cs="Times New Roman"/>
                <w:sz w:val="24"/>
                <w:szCs w:val="24"/>
              </w:rPr>
              <w:t>Разрезная азбука</w:t>
            </w:r>
          </w:p>
        </w:tc>
      </w:tr>
      <w:tr w:rsidR="008C7CC1" w:rsidRPr="002A1056">
        <w:trPr>
          <w:cantSplit/>
          <w:trHeight w:val="3284"/>
        </w:trPr>
        <w:tc>
          <w:tcPr>
            <w:tcW w:w="1986" w:type="dxa"/>
            <w:textDirection w:val="btLr"/>
          </w:tcPr>
          <w:p w:rsidR="008C7CC1" w:rsidRPr="002A1056" w:rsidRDefault="008C7CC1" w:rsidP="00C84B7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0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Логоритмика</w:t>
            </w:r>
          </w:p>
          <w:p w:rsidR="008C7CC1" w:rsidRPr="002A1056" w:rsidRDefault="008C7CC1" w:rsidP="00C84B7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48389E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темпо-ритмического чувства, координации речи с движением,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умения ходить по кругу друг за другом</w:t>
            </w:r>
          </w:p>
        </w:tc>
        <w:tc>
          <w:tcPr>
            <w:tcW w:w="6520" w:type="dxa"/>
          </w:tcPr>
          <w:p w:rsidR="008C7CC1" w:rsidRPr="002A1056" w:rsidRDefault="008C7CC1" w:rsidP="00F81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056">
              <w:rPr>
                <w:rFonts w:ascii="Times New Roman" w:hAnsi="Times New Roman" w:cs="Times New Roman"/>
                <w:sz w:val="24"/>
                <w:szCs w:val="24"/>
              </w:rPr>
              <w:t>- Надеть  скафандры!</w:t>
            </w:r>
          </w:p>
          <w:p w:rsidR="008C7CC1" w:rsidRPr="002A1056" w:rsidRDefault="008C7CC1" w:rsidP="00F81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056">
              <w:rPr>
                <w:rFonts w:ascii="Times New Roman" w:hAnsi="Times New Roman" w:cs="Times New Roman"/>
                <w:sz w:val="24"/>
                <w:szCs w:val="24"/>
              </w:rPr>
              <w:t>- Встать прямо!</w:t>
            </w:r>
          </w:p>
          <w:p w:rsidR="008C7CC1" w:rsidRPr="002A1056" w:rsidRDefault="008C7CC1" w:rsidP="00F81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056">
              <w:rPr>
                <w:rFonts w:ascii="Times New Roman" w:hAnsi="Times New Roman" w:cs="Times New Roman"/>
                <w:sz w:val="24"/>
                <w:szCs w:val="24"/>
              </w:rPr>
              <w:t>- Левой рукой смахнуть пыль с правого плеча. - Правой рукой отряхнуть левое колено.</w:t>
            </w:r>
          </w:p>
          <w:p w:rsidR="008C7CC1" w:rsidRPr="002A1056" w:rsidRDefault="008C7CC1" w:rsidP="00F81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056">
              <w:rPr>
                <w:rFonts w:ascii="Times New Roman" w:hAnsi="Times New Roman" w:cs="Times New Roman"/>
                <w:sz w:val="24"/>
                <w:szCs w:val="24"/>
              </w:rPr>
              <w:t>- Повернуться вокруг себя.</w:t>
            </w:r>
          </w:p>
          <w:p w:rsidR="008C7CC1" w:rsidRPr="002A1056" w:rsidRDefault="008C7CC1" w:rsidP="00F81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056">
              <w:rPr>
                <w:rFonts w:ascii="Times New Roman" w:hAnsi="Times New Roman" w:cs="Times New Roman"/>
                <w:sz w:val="24"/>
                <w:szCs w:val="24"/>
              </w:rPr>
              <w:t xml:space="preserve">- Прищурить левый глаз и помахать правой рукой. </w:t>
            </w:r>
          </w:p>
          <w:p w:rsidR="008C7CC1" w:rsidRDefault="008C7CC1" w:rsidP="00F81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056">
              <w:rPr>
                <w:rFonts w:ascii="Times New Roman" w:hAnsi="Times New Roman" w:cs="Times New Roman"/>
                <w:sz w:val="24"/>
                <w:szCs w:val="24"/>
              </w:rPr>
              <w:t>К старту ракеты приготовиться! Марш!</w:t>
            </w:r>
          </w:p>
          <w:p w:rsidR="008C7CC1" w:rsidRPr="002A1056" w:rsidRDefault="008C7CC1" w:rsidP="00F81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CC1" w:rsidRPr="002A1056" w:rsidRDefault="008C7CC1" w:rsidP="00F81E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A10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Вот мы идём по кругу скорее друг за другом</w:t>
            </w:r>
          </w:p>
          <w:p w:rsidR="008C7CC1" w:rsidRPr="002A1056" w:rsidRDefault="008C7CC1" w:rsidP="00F81E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A10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Са-са-са-са-са, са-са-са-са-са, са-са-са-са-са-са-са</w:t>
            </w:r>
          </w:p>
          <w:p w:rsidR="008C7CC1" w:rsidRPr="002A1056" w:rsidRDefault="008C7CC1" w:rsidP="00F81E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A10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Вот мы бежим по кругу скорее друг за другом</w:t>
            </w:r>
          </w:p>
          <w:p w:rsidR="008C7CC1" w:rsidRPr="002A1056" w:rsidRDefault="008C7CC1" w:rsidP="0071669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A10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Со-со-со-со-со, со-со-со-со-со, со-со-со-со-со-со-со</w:t>
            </w:r>
          </w:p>
          <w:p w:rsidR="008C7CC1" w:rsidRPr="002A1056" w:rsidRDefault="008C7CC1" w:rsidP="0071669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A10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Мы прыгаем по кругу и хлопаем друг другу</w:t>
            </w:r>
          </w:p>
          <w:p w:rsidR="008C7CC1" w:rsidRPr="002A1056" w:rsidRDefault="008C7CC1" w:rsidP="00F81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0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Су-су-су-су-су, су-су-су-су-су, су-су-су-су-су-су-су</w:t>
            </w:r>
          </w:p>
        </w:tc>
        <w:tc>
          <w:tcPr>
            <w:tcW w:w="1701" w:type="dxa"/>
          </w:tcPr>
          <w:p w:rsidR="008C7CC1" w:rsidRPr="002A1056" w:rsidRDefault="008C7CC1" w:rsidP="00C84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056">
              <w:rPr>
                <w:rFonts w:ascii="Times New Roman" w:hAnsi="Times New Roman" w:cs="Times New Roman"/>
                <w:sz w:val="24"/>
                <w:szCs w:val="24"/>
              </w:rPr>
              <w:t>Е.Железнова «Вот мы идём по кругу»</w:t>
            </w:r>
          </w:p>
        </w:tc>
      </w:tr>
      <w:tr w:rsidR="008C7CC1" w:rsidRPr="002A1056">
        <w:trPr>
          <w:cantSplit/>
          <w:trHeight w:val="1134"/>
        </w:trPr>
        <w:tc>
          <w:tcPr>
            <w:tcW w:w="1986" w:type="dxa"/>
            <w:textDirection w:val="btLr"/>
          </w:tcPr>
          <w:p w:rsidR="008C7CC1" w:rsidRPr="002A1056" w:rsidRDefault="008C7CC1" w:rsidP="00C84B7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0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грамматического строя речи, автоматизация звука в словах</w:t>
            </w:r>
          </w:p>
        </w:tc>
        <w:tc>
          <w:tcPr>
            <w:tcW w:w="6520" w:type="dxa"/>
          </w:tcPr>
          <w:p w:rsidR="008C7CC1" w:rsidRDefault="008C7CC1" w:rsidP="00766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056">
              <w:rPr>
                <w:rFonts w:ascii="Times New Roman" w:hAnsi="Times New Roman" w:cs="Times New Roman"/>
                <w:sz w:val="24"/>
                <w:szCs w:val="24"/>
              </w:rPr>
              <w:t xml:space="preserve">Посмотрите – марсиане оставили нам письмо! </w:t>
            </w:r>
          </w:p>
          <w:p w:rsidR="008C7CC1" w:rsidRPr="002A1056" w:rsidRDefault="008C7CC1" w:rsidP="00766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056">
              <w:rPr>
                <w:rFonts w:ascii="Times New Roman" w:hAnsi="Times New Roman" w:cs="Times New Roman"/>
                <w:sz w:val="24"/>
                <w:szCs w:val="24"/>
              </w:rPr>
              <w:t>Здравствуйте, земляне! Мы – марсиане очень добрые, всё называем ласково: стул -…, стол -…, снег-…, друг-… Давайте дружить!</w:t>
            </w:r>
          </w:p>
          <w:p w:rsidR="008C7CC1" w:rsidRPr="002A1056" w:rsidRDefault="008C7CC1" w:rsidP="00766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056">
              <w:rPr>
                <w:rFonts w:ascii="Times New Roman" w:hAnsi="Times New Roman" w:cs="Times New Roman"/>
                <w:sz w:val="24"/>
                <w:szCs w:val="24"/>
              </w:rPr>
              <w:t>А ещё мы любим веселиться и всё говорить наоборот:</w:t>
            </w:r>
          </w:p>
          <w:p w:rsidR="008C7CC1" w:rsidRPr="002A1056" w:rsidRDefault="008C7CC1" w:rsidP="00766D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056">
              <w:rPr>
                <w:rFonts w:ascii="Times New Roman" w:hAnsi="Times New Roman" w:cs="Times New Roman"/>
                <w:sz w:val="24"/>
                <w:szCs w:val="24"/>
              </w:rPr>
              <w:t xml:space="preserve">Надо сказать </w:t>
            </w:r>
            <w:r w:rsidRPr="002A10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далеко</w:t>
            </w:r>
            <w:r w:rsidRPr="002A1056">
              <w:rPr>
                <w:rFonts w:ascii="Times New Roman" w:hAnsi="Times New Roman" w:cs="Times New Roman"/>
                <w:sz w:val="24"/>
                <w:szCs w:val="24"/>
              </w:rPr>
              <w:t xml:space="preserve">, а мы говорим </w:t>
            </w:r>
            <w:r w:rsidRPr="002A10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близко.</w:t>
            </w:r>
          </w:p>
          <w:p w:rsidR="008C7CC1" w:rsidRPr="002A1056" w:rsidRDefault="008C7CC1" w:rsidP="00766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056">
              <w:rPr>
                <w:rFonts w:ascii="Times New Roman" w:hAnsi="Times New Roman" w:cs="Times New Roman"/>
                <w:sz w:val="24"/>
                <w:szCs w:val="24"/>
              </w:rPr>
              <w:t xml:space="preserve">Надо сказать </w:t>
            </w:r>
            <w:r w:rsidRPr="002A10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высоко,</w:t>
            </w:r>
            <w:r w:rsidRPr="002A1056">
              <w:rPr>
                <w:rFonts w:ascii="Times New Roman" w:hAnsi="Times New Roman" w:cs="Times New Roman"/>
                <w:sz w:val="24"/>
                <w:szCs w:val="24"/>
              </w:rPr>
              <w:t xml:space="preserve"> а мы говорим…</w:t>
            </w:r>
          </w:p>
          <w:p w:rsidR="008C7CC1" w:rsidRPr="002A1056" w:rsidRDefault="008C7CC1" w:rsidP="00766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056">
              <w:rPr>
                <w:rFonts w:ascii="Times New Roman" w:hAnsi="Times New Roman" w:cs="Times New Roman"/>
                <w:sz w:val="24"/>
                <w:szCs w:val="24"/>
              </w:rPr>
              <w:t xml:space="preserve">Надо сказать </w:t>
            </w:r>
            <w:r w:rsidRPr="002A10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темно,</w:t>
            </w:r>
            <w:r w:rsidRPr="002A1056">
              <w:rPr>
                <w:rFonts w:ascii="Times New Roman" w:hAnsi="Times New Roman" w:cs="Times New Roman"/>
                <w:sz w:val="24"/>
                <w:szCs w:val="24"/>
              </w:rPr>
              <w:t xml:space="preserve"> а мы говорим…</w:t>
            </w:r>
          </w:p>
          <w:p w:rsidR="008C7CC1" w:rsidRPr="002A1056" w:rsidRDefault="008C7CC1" w:rsidP="00766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056">
              <w:rPr>
                <w:rFonts w:ascii="Times New Roman" w:hAnsi="Times New Roman" w:cs="Times New Roman"/>
                <w:sz w:val="24"/>
                <w:szCs w:val="24"/>
              </w:rPr>
              <w:t xml:space="preserve">Надо сказать </w:t>
            </w:r>
            <w:r w:rsidRPr="002A10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медленно,</w:t>
            </w:r>
            <w:r w:rsidRPr="002A1056">
              <w:rPr>
                <w:rFonts w:ascii="Times New Roman" w:hAnsi="Times New Roman" w:cs="Times New Roman"/>
                <w:sz w:val="24"/>
                <w:szCs w:val="24"/>
              </w:rPr>
              <w:t xml:space="preserve"> а мы говорим…</w:t>
            </w:r>
          </w:p>
          <w:p w:rsidR="008C7CC1" w:rsidRPr="002A1056" w:rsidRDefault="008C7CC1" w:rsidP="00766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056">
              <w:rPr>
                <w:rFonts w:ascii="Times New Roman" w:hAnsi="Times New Roman" w:cs="Times New Roman"/>
                <w:sz w:val="24"/>
                <w:szCs w:val="24"/>
              </w:rPr>
              <w:t>Помогите нам быстрее выучить ваш язык.</w:t>
            </w:r>
          </w:p>
          <w:p w:rsidR="008C7CC1" w:rsidRPr="002A1056" w:rsidRDefault="008C7CC1" w:rsidP="00766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056">
              <w:rPr>
                <w:rFonts w:ascii="Times New Roman" w:hAnsi="Times New Roman" w:cs="Times New Roman"/>
                <w:sz w:val="24"/>
                <w:szCs w:val="24"/>
              </w:rPr>
              <w:t>Как правильно сказать?</w:t>
            </w:r>
          </w:p>
          <w:p w:rsidR="008C7CC1" w:rsidRPr="002A1056" w:rsidRDefault="008C7CC1" w:rsidP="00766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056">
              <w:rPr>
                <w:rFonts w:ascii="Times New Roman" w:hAnsi="Times New Roman" w:cs="Times New Roman"/>
                <w:sz w:val="24"/>
                <w:szCs w:val="24"/>
              </w:rPr>
              <w:t>Одна доска – а много…</w:t>
            </w:r>
          </w:p>
          <w:p w:rsidR="008C7CC1" w:rsidRPr="002A1056" w:rsidRDefault="008C7CC1" w:rsidP="00766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056">
              <w:rPr>
                <w:rFonts w:ascii="Times New Roman" w:hAnsi="Times New Roman" w:cs="Times New Roman"/>
                <w:sz w:val="24"/>
                <w:szCs w:val="24"/>
              </w:rPr>
              <w:t>Одна маска, а много…</w:t>
            </w:r>
          </w:p>
          <w:p w:rsidR="008C7CC1" w:rsidRPr="002A1056" w:rsidRDefault="008C7CC1" w:rsidP="00766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056">
              <w:rPr>
                <w:rFonts w:ascii="Times New Roman" w:hAnsi="Times New Roman" w:cs="Times New Roman"/>
                <w:sz w:val="24"/>
                <w:szCs w:val="24"/>
              </w:rPr>
              <w:t>Один космонавт, а много…</w:t>
            </w:r>
          </w:p>
          <w:p w:rsidR="008C7CC1" w:rsidRPr="002A1056" w:rsidRDefault="008C7CC1" w:rsidP="00766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056">
              <w:rPr>
                <w:rFonts w:ascii="Times New Roman" w:hAnsi="Times New Roman" w:cs="Times New Roman"/>
                <w:sz w:val="24"/>
                <w:szCs w:val="24"/>
              </w:rPr>
              <w:t>Один спутник, а много…</w:t>
            </w:r>
          </w:p>
          <w:p w:rsidR="008C7CC1" w:rsidRPr="002A1056" w:rsidRDefault="008C7CC1" w:rsidP="00766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056">
              <w:rPr>
                <w:rFonts w:ascii="Times New Roman" w:hAnsi="Times New Roman" w:cs="Times New Roman"/>
                <w:sz w:val="24"/>
                <w:szCs w:val="24"/>
              </w:rPr>
              <w:t>Один скафандр, а много…</w:t>
            </w:r>
          </w:p>
        </w:tc>
        <w:tc>
          <w:tcPr>
            <w:tcW w:w="1701" w:type="dxa"/>
          </w:tcPr>
          <w:p w:rsidR="008C7CC1" w:rsidRPr="002A1056" w:rsidRDefault="008C7CC1" w:rsidP="00C84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056">
              <w:rPr>
                <w:rFonts w:ascii="Times New Roman" w:hAnsi="Times New Roman" w:cs="Times New Roman"/>
                <w:sz w:val="24"/>
                <w:szCs w:val="24"/>
              </w:rPr>
              <w:t>Письмо</w:t>
            </w:r>
          </w:p>
          <w:p w:rsidR="008C7CC1" w:rsidRPr="002A1056" w:rsidRDefault="008C7CC1" w:rsidP="00C84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056">
              <w:rPr>
                <w:rFonts w:ascii="Times New Roman" w:hAnsi="Times New Roman" w:cs="Times New Roman"/>
                <w:sz w:val="24"/>
                <w:szCs w:val="24"/>
              </w:rPr>
              <w:t xml:space="preserve"> в конверте</w:t>
            </w:r>
          </w:p>
        </w:tc>
      </w:tr>
      <w:tr w:rsidR="008C7CC1" w:rsidRPr="00C84B73">
        <w:trPr>
          <w:cantSplit/>
          <w:trHeight w:val="3965"/>
        </w:trPr>
        <w:tc>
          <w:tcPr>
            <w:tcW w:w="1986" w:type="dxa"/>
            <w:textDirection w:val="btLr"/>
          </w:tcPr>
          <w:p w:rsidR="008C7CC1" w:rsidRPr="002A1056" w:rsidRDefault="008C7CC1" w:rsidP="00C84B7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0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 памяти и внимания, автоматизация звука в предложении и тексте</w:t>
            </w:r>
          </w:p>
        </w:tc>
        <w:tc>
          <w:tcPr>
            <w:tcW w:w="6520" w:type="dxa"/>
          </w:tcPr>
          <w:p w:rsidR="008C7CC1" w:rsidRPr="002A1056" w:rsidRDefault="008C7CC1" w:rsidP="00766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056">
              <w:rPr>
                <w:rFonts w:ascii="Times New Roman" w:hAnsi="Times New Roman" w:cs="Times New Roman"/>
                <w:sz w:val="24"/>
                <w:szCs w:val="24"/>
              </w:rPr>
              <w:t xml:space="preserve">Вы хорошо справились с заданием марсиан. </w:t>
            </w:r>
          </w:p>
          <w:p w:rsidR="008C7CC1" w:rsidRPr="002A1056" w:rsidRDefault="008C7CC1" w:rsidP="00766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056">
              <w:rPr>
                <w:rFonts w:ascii="Times New Roman" w:hAnsi="Times New Roman" w:cs="Times New Roman"/>
                <w:sz w:val="24"/>
                <w:szCs w:val="24"/>
              </w:rPr>
              <w:t xml:space="preserve">А теперь давайте и сами расскажем им стихотворение. </w:t>
            </w:r>
          </w:p>
          <w:p w:rsidR="008C7CC1" w:rsidRDefault="008C7CC1" w:rsidP="00766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056">
              <w:rPr>
                <w:rFonts w:ascii="Times New Roman" w:hAnsi="Times New Roman" w:cs="Times New Roman"/>
                <w:sz w:val="24"/>
                <w:szCs w:val="24"/>
              </w:rPr>
              <w:t>Смотрите внимательно на картинки-подсказки и запоминайте:</w:t>
            </w:r>
          </w:p>
          <w:p w:rsidR="008C7CC1" w:rsidRPr="002A1056" w:rsidRDefault="008C7CC1" w:rsidP="00766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CC1" w:rsidRPr="002A1056" w:rsidRDefault="008C7CC1" w:rsidP="00766D9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A10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 синем небе звёзды светят </w:t>
            </w:r>
            <w:r w:rsidRPr="002A1056">
              <w:rPr>
                <w:rFonts w:ascii="Times New Roman" w:hAnsi="Times New Roman" w:cs="Times New Roman"/>
                <w:sz w:val="24"/>
                <w:szCs w:val="24"/>
              </w:rPr>
              <w:t>(повторяют)</w:t>
            </w:r>
          </w:p>
          <w:p w:rsidR="008C7CC1" w:rsidRPr="002A1056" w:rsidRDefault="008C7CC1" w:rsidP="00766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0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Космонавт летит в ракете </w:t>
            </w:r>
            <w:r w:rsidRPr="002A1056">
              <w:rPr>
                <w:rFonts w:ascii="Times New Roman" w:hAnsi="Times New Roman" w:cs="Times New Roman"/>
                <w:sz w:val="24"/>
                <w:szCs w:val="24"/>
              </w:rPr>
              <w:t>(повторяют)</w:t>
            </w:r>
          </w:p>
          <w:p w:rsidR="008C7CC1" w:rsidRPr="002A1056" w:rsidRDefault="008C7CC1" w:rsidP="00766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0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День летит, ночь летит </w:t>
            </w:r>
            <w:r w:rsidRPr="002A1056">
              <w:rPr>
                <w:rFonts w:ascii="Times New Roman" w:hAnsi="Times New Roman" w:cs="Times New Roman"/>
                <w:sz w:val="24"/>
                <w:szCs w:val="24"/>
              </w:rPr>
              <w:t>(повторяют)</w:t>
            </w:r>
          </w:p>
          <w:p w:rsidR="008C7CC1" w:rsidRPr="002A1056" w:rsidRDefault="008C7CC1" w:rsidP="00766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0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И на Землю вниз глядит </w:t>
            </w:r>
            <w:r w:rsidRPr="002A1056">
              <w:rPr>
                <w:rFonts w:ascii="Times New Roman" w:hAnsi="Times New Roman" w:cs="Times New Roman"/>
                <w:sz w:val="24"/>
                <w:szCs w:val="24"/>
              </w:rPr>
              <w:t>(повторяют)</w:t>
            </w:r>
          </w:p>
          <w:p w:rsidR="008C7CC1" w:rsidRDefault="008C7CC1" w:rsidP="00766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CC1" w:rsidRPr="002A1056" w:rsidRDefault="008C7CC1" w:rsidP="00766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056">
              <w:rPr>
                <w:rFonts w:ascii="Times New Roman" w:hAnsi="Times New Roman" w:cs="Times New Roman"/>
                <w:sz w:val="24"/>
                <w:szCs w:val="24"/>
              </w:rPr>
              <w:t>А теперь давайте всё вместе!</w:t>
            </w:r>
          </w:p>
          <w:p w:rsidR="008C7CC1" w:rsidRPr="002A1056" w:rsidRDefault="008C7CC1" w:rsidP="00766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056">
              <w:rPr>
                <w:rFonts w:ascii="Times New Roman" w:hAnsi="Times New Roman" w:cs="Times New Roman"/>
                <w:sz w:val="24"/>
                <w:szCs w:val="24"/>
              </w:rPr>
              <w:t>(по опорным картинкам)</w:t>
            </w:r>
          </w:p>
        </w:tc>
        <w:tc>
          <w:tcPr>
            <w:tcW w:w="1701" w:type="dxa"/>
          </w:tcPr>
          <w:p w:rsidR="008C7CC1" w:rsidRPr="002A1056" w:rsidRDefault="008C7CC1" w:rsidP="00C84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056">
              <w:rPr>
                <w:rFonts w:ascii="Times New Roman" w:hAnsi="Times New Roman" w:cs="Times New Roman"/>
                <w:sz w:val="24"/>
                <w:szCs w:val="24"/>
              </w:rPr>
              <w:t>Опорные картинки</w:t>
            </w:r>
          </w:p>
        </w:tc>
      </w:tr>
      <w:tr w:rsidR="008C7CC1" w:rsidRPr="00C84B73">
        <w:trPr>
          <w:cantSplit/>
          <w:trHeight w:val="1134"/>
        </w:trPr>
        <w:tc>
          <w:tcPr>
            <w:tcW w:w="1986" w:type="dxa"/>
            <w:textDirection w:val="btLr"/>
          </w:tcPr>
          <w:p w:rsidR="008C7CC1" w:rsidRPr="002A1056" w:rsidRDefault="008C7CC1" w:rsidP="00C84B7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0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Рефлексия</w:t>
            </w:r>
          </w:p>
          <w:p w:rsidR="008C7CC1" w:rsidRPr="002A1056" w:rsidRDefault="008C7CC1" w:rsidP="00C84B7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10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Итог занятия</w:t>
            </w:r>
          </w:p>
        </w:tc>
        <w:tc>
          <w:tcPr>
            <w:tcW w:w="6520" w:type="dxa"/>
          </w:tcPr>
          <w:p w:rsidR="008C7CC1" w:rsidRPr="002A1056" w:rsidRDefault="008C7CC1" w:rsidP="00766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056">
              <w:rPr>
                <w:rFonts w:ascii="Times New Roman" w:hAnsi="Times New Roman" w:cs="Times New Roman"/>
                <w:sz w:val="24"/>
                <w:szCs w:val="24"/>
              </w:rPr>
              <w:t xml:space="preserve">А теперь нам пора возвращаться на нашу планету Земля! </w:t>
            </w:r>
          </w:p>
          <w:p w:rsidR="008C7CC1" w:rsidRDefault="008C7CC1" w:rsidP="00766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056">
              <w:rPr>
                <w:rFonts w:ascii="Times New Roman" w:hAnsi="Times New Roman" w:cs="Times New Roman"/>
                <w:sz w:val="24"/>
                <w:szCs w:val="24"/>
              </w:rPr>
              <w:t xml:space="preserve">Все космонавты должны рассказать о своём полёте. </w:t>
            </w:r>
          </w:p>
          <w:p w:rsidR="008C7CC1" w:rsidRDefault="008C7CC1" w:rsidP="00766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056">
              <w:rPr>
                <w:rFonts w:ascii="Times New Roman" w:hAnsi="Times New Roman" w:cs="Times New Roman"/>
                <w:sz w:val="24"/>
                <w:szCs w:val="24"/>
              </w:rPr>
              <w:t xml:space="preserve">Давайте и мы попробуем. </w:t>
            </w:r>
          </w:p>
          <w:p w:rsidR="008C7CC1" w:rsidRPr="002A1056" w:rsidRDefault="008C7CC1" w:rsidP="00766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056">
              <w:rPr>
                <w:rFonts w:ascii="Times New Roman" w:hAnsi="Times New Roman" w:cs="Times New Roman"/>
                <w:sz w:val="24"/>
                <w:szCs w:val="24"/>
              </w:rPr>
              <w:t>Если вы правильно ответите, то узнаете слово, которое я загадала.</w:t>
            </w:r>
          </w:p>
          <w:p w:rsidR="008C7CC1" w:rsidRPr="002A1056" w:rsidRDefault="008C7CC1" w:rsidP="00766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056">
              <w:rPr>
                <w:rFonts w:ascii="Times New Roman" w:hAnsi="Times New Roman" w:cs="Times New Roman"/>
                <w:sz w:val="24"/>
                <w:szCs w:val="24"/>
              </w:rPr>
              <w:t>О каком звуке мы сегодня говорили?</w:t>
            </w:r>
          </w:p>
          <w:p w:rsidR="008C7CC1" w:rsidRPr="002A1056" w:rsidRDefault="008C7CC1" w:rsidP="00766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056">
              <w:rPr>
                <w:rFonts w:ascii="Times New Roman" w:hAnsi="Times New Roman" w:cs="Times New Roman"/>
                <w:sz w:val="24"/>
                <w:szCs w:val="24"/>
              </w:rPr>
              <w:t>Что вы о нём знаете?</w:t>
            </w:r>
          </w:p>
          <w:p w:rsidR="008C7CC1" w:rsidRPr="002A1056" w:rsidRDefault="008C7CC1" w:rsidP="00766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056">
              <w:rPr>
                <w:rFonts w:ascii="Times New Roman" w:hAnsi="Times New Roman" w:cs="Times New Roman"/>
                <w:sz w:val="24"/>
                <w:szCs w:val="24"/>
              </w:rPr>
              <w:t>Куда мы сегодня путешествовали? (в Космос)</w:t>
            </w:r>
          </w:p>
          <w:p w:rsidR="008C7CC1" w:rsidRPr="002A1056" w:rsidRDefault="008C7CC1" w:rsidP="00766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056">
              <w:rPr>
                <w:rFonts w:ascii="Times New Roman" w:hAnsi="Times New Roman" w:cs="Times New Roman"/>
                <w:sz w:val="24"/>
                <w:szCs w:val="24"/>
              </w:rPr>
              <w:t>А на какую планету? (Марс)</w:t>
            </w:r>
          </w:p>
          <w:p w:rsidR="008C7CC1" w:rsidRPr="002A1056" w:rsidRDefault="008C7CC1" w:rsidP="00766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056">
              <w:rPr>
                <w:rFonts w:ascii="Times New Roman" w:hAnsi="Times New Roman" w:cs="Times New Roman"/>
                <w:sz w:val="24"/>
                <w:szCs w:val="24"/>
              </w:rPr>
              <w:t>А как называется наша планета? (Земля)</w:t>
            </w:r>
          </w:p>
          <w:p w:rsidR="008C7CC1" w:rsidRPr="002A1056" w:rsidRDefault="008C7CC1" w:rsidP="00766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056">
              <w:rPr>
                <w:rFonts w:ascii="Times New Roman" w:hAnsi="Times New Roman" w:cs="Times New Roman"/>
                <w:sz w:val="24"/>
                <w:szCs w:val="24"/>
              </w:rPr>
              <w:t>Сколько всего планет вокруг Солнца? (восемь)</w:t>
            </w:r>
          </w:p>
          <w:p w:rsidR="008C7CC1" w:rsidRPr="002A1056" w:rsidRDefault="008C7CC1" w:rsidP="00766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056">
              <w:rPr>
                <w:rFonts w:ascii="Times New Roman" w:hAnsi="Times New Roman" w:cs="Times New Roman"/>
                <w:sz w:val="24"/>
                <w:szCs w:val="24"/>
              </w:rPr>
              <w:t>С каким новым словом мы познакомились?</w:t>
            </w:r>
          </w:p>
          <w:p w:rsidR="008C7CC1" w:rsidRPr="002A1056" w:rsidRDefault="008C7CC1" w:rsidP="00766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056">
              <w:rPr>
                <w:rFonts w:ascii="Times New Roman" w:hAnsi="Times New Roman" w:cs="Times New Roman"/>
                <w:sz w:val="24"/>
                <w:szCs w:val="24"/>
              </w:rPr>
              <w:t>Что такое скафандр?</w:t>
            </w:r>
          </w:p>
          <w:p w:rsidR="008C7CC1" w:rsidRPr="002A1056" w:rsidRDefault="008C7CC1" w:rsidP="00766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056">
              <w:rPr>
                <w:rFonts w:ascii="Times New Roman" w:hAnsi="Times New Roman" w:cs="Times New Roman"/>
                <w:sz w:val="24"/>
                <w:szCs w:val="24"/>
              </w:rPr>
              <w:t>Какое слово получилось? СПАСИБО (читают)</w:t>
            </w:r>
          </w:p>
          <w:p w:rsidR="008C7CC1" w:rsidRPr="002A1056" w:rsidRDefault="008C7CC1" w:rsidP="00766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056">
              <w:rPr>
                <w:rFonts w:ascii="Times New Roman" w:hAnsi="Times New Roman" w:cs="Times New Roman"/>
                <w:sz w:val="24"/>
                <w:szCs w:val="24"/>
              </w:rPr>
              <w:t>Спасибо вам за хорошие знания. Вы такие</w:t>
            </w:r>
            <w:r w:rsidRPr="002A10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2A1056">
              <w:rPr>
                <w:rFonts w:ascii="Times New Roman" w:hAnsi="Times New Roman" w:cs="Times New Roman"/>
                <w:sz w:val="24"/>
                <w:szCs w:val="24"/>
              </w:rPr>
              <w:t xml:space="preserve">дружные и умные, как настоящие космонавты. На память вам вручаются космические звёзды с домашним заданием. </w:t>
            </w:r>
          </w:p>
          <w:p w:rsidR="008C7CC1" w:rsidRPr="002A1056" w:rsidRDefault="008C7CC1" w:rsidP="00766D9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1056">
              <w:rPr>
                <w:rFonts w:ascii="Times New Roman" w:hAnsi="Times New Roman" w:cs="Times New Roman"/>
                <w:sz w:val="24"/>
                <w:szCs w:val="24"/>
              </w:rPr>
              <w:t>До свидания!</w:t>
            </w:r>
          </w:p>
        </w:tc>
        <w:tc>
          <w:tcPr>
            <w:tcW w:w="1701" w:type="dxa"/>
          </w:tcPr>
          <w:p w:rsidR="008C7CC1" w:rsidRPr="00C84B73" w:rsidRDefault="008C7CC1" w:rsidP="00766D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7CC1" w:rsidRPr="002A1056" w:rsidRDefault="008C7CC1" w:rsidP="00C84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056">
              <w:rPr>
                <w:rFonts w:ascii="Times New Roman" w:hAnsi="Times New Roman" w:cs="Times New Roman"/>
                <w:sz w:val="24"/>
                <w:szCs w:val="24"/>
              </w:rPr>
              <w:t xml:space="preserve">Таблички </w:t>
            </w:r>
          </w:p>
          <w:p w:rsidR="008C7CC1" w:rsidRPr="002A1056" w:rsidRDefault="008C7CC1" w:rsidP="00C84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056">
              <w:rPr>
                <w:rFonts w:ascii="Times New Roman" w:hAnsi="Times New Roman" w:cs="Times New Roman"/>
                <w:sz w:val="24"/>
                <w:szCs w:val="24"/>
              </w:rPr>
              <w:t>с буквами</w:t>
            </w:r>
          </w:p>
          <w:p w:rsidR="008C7CC1" w:rsidRPr="002A1056" w:rsidRDefault="008C7CC1" w:rsidP="00766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CC1" w:rsidRPr="002A1056" w:rsidRDefault="008C7CC1" w:rsidP="00766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05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8C7CC1" w:rsidRPr="002A1056" w:rsidRDefault="008C7CC1" w:rsidP="00766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05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  <w:p w:rsidR="008C7CC1" w:rsidRPr="002A1056" w:rsidRDefault="008C7CC1" w:rsidP="00766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05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8C7CC1" w:rsidRPr="002A1056" w:rsidRDefault="008C7CC1" w:rsidP="00766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05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8C7CC1" w:rsidRPr="002A1056" w:rsidRDefault="008C7CC1" w:rsidP="00766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05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8C7CC1" w:rsidRPr="002A1056" w:rsidRDefault="008C7CC1" w:rsidP="00766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05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8C7CC1" w:rsidRPr="00C84B73" w:rsidRDefault="008C7CC1" w:rsidP="00766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105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</w:tbl>
    <w:p w:rsidR="008C7CC1" w:rsidRDefault="008C7CC1" w:rsidP="00766D98">
      <w:pPr>
        <w:rPr>
          <w:rFonts w:ascii="Times New Roman" w:hAnsi="Times New Roman" w:cs="Times New Roman"/>
          <w:sz w:val="28"/>
          <w:szCs w:val="28"/>
        </w:rPr>
      </w:pPr>
    </w:p>
    <w:p w:rsidR="008C7CC1" w:rsidRDefault="008C7CC1" w:rsidP="00766D9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C7CC1" w:rsidRDefault="008C7CC1" w:rsidP="00766D9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C7CC1" w:rsidRPr="00766D98" w:rsidRDefault="008C7CC1" w:rsidP="00766D98">
      <w:pPr>
        <w:rPr>
          <w:rFonts w:ascii="Times New Roman" w:hAnsi="Times New Roman" w:cs="Times New Roman"/>
          <w:sz w:val="16"/>
          <w:szCs w:val="16"/>
        </w:rPr>
      </w:pPr>
    </w:p>
    <w:p w:rsidR="008C7CC1" w:rsidRPr="00503AA1" w:rsidRDefault="008C7CC1" w:rsidP="00503AA1">
      <w:pPr>
        <w:jc w:val="center"/>
        <w:rPr>
          <w:rFonts w:ascii="Times New Roman" w:hAnsi="Times New Roman" w:cs="Times New Roman"/>
          <w:i/>
          <w:iCs/>
          <w:sz w:val="16"/>
          <w:szCs w:val="16"/>
        </w:rPr>
      </w:pPr>
    </w:p>
    <w:p w:rsidR="008C7CC1" w:rsidRDefault="008C7CC1" w:rsidP="003D5A6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C7CC1" w:rsidRDefault="008C7CC1" w:rsidP="003D5A6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C7CC1" w:rsidRDefault="008C7CC1" w:rsidP="003D5A6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C7CC1" w:rsidRDefault="008C7CC1" w:rsidP="003D5A6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C7CC1" w:rsidRDefault="008C7CC1" w:rsidP="003D5A60">
      <w:pPr>
        <w:jc w:val="center"/>
        <w:rPr>
          <w:noProof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>
            <v:imagedata r:id="rId5" o:title=""/>
          </v:shape>
        </w:pict>
      </w:r>
      <w:r>
        <w:pict>
          <v:shape id="_x0000_i1026" type="#_x0000_t75" alt="" style="width:24pt;height:24pt">
            <v:imagedata r:id="rId5" o:title=""/>
          </v:shape>
        </w:pict>
      </w:r>
    </w:p>
    <w:p w:rsidR="008C7CC1" w:rsidRDefault="008C7CC1" w:rsidP="003D5A6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C7CC1" w:rsidRDefault="008C7CC1" w:rsidP="003D5A6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C7CC1" w:rsidRPr="003D5A60" w:rsidRDefault="008C7CC1" w:rsidP="003D5A6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C7CC1" w:rsidRPr="003D5A60" w:rsidSect="00CF19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93566"/>
    <w:multiLevelType w:val="hybridMultilevel"/>
    <w:tmpl w:val="704EF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DE4DE0"/>
    <w:multiLevelType w:val="hybridMultilevel"/>
    <w:tmpl w:val="FF6217D0"/>
    <w:lvl w:ilvl="0" w:tplc="533E01E4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6A7D95"/>
    <w:multiLevelType w:val="hybridMultilevel"/>
    <w:tmpl w:val="63FE7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134B70"/>
    <w:multiLevelType w:val="hybridMultilevel"/>
    <w:tmpl w:val="F5709578"/>
    <w:lvl w:ilvl="0" w:tplc="9EDAA1E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5A60"/>
    <w:rsid w:val="00001712"/>
    <w:rsid w:val="00002FF2"/>
    <w:rsid w:val="00017795"/>
    <w:rsid w:val="000801FF"/>
    <w:rsid w:val="000E2809"/>
    <w:rsid w:val="001064CB"/>
    <w:rsid w:val="001175DD"/>
    <w:rsid w:val="00155844"/>
    <w:rsid w:val="00156679"/>
    <w:rsid w:val="001D0EA8"/>
    <w:rsid w:val="002146A9"/>
    <w:rsid w:val="002A1056"/>
    <w:rsid w:val="002A2842"/>
    <w:rsid w:val="002C3A83"/>
    <w:rsid w:val="00337C3A"/>
    <w:rsid w:val="00346534"/>
    <w:rsid w:val="00350150"/>
    <w:rsid w:val="00376546"/>
    <w:rsid w:val="003D3FAB"/>
    <w:rsid w:val="003D5A60"/>
    <w:rsid w:val="004273F1"/>
    <w:rsid w:val="00460B28"/>
    <w:rsid w:val="0048389E"/>
    <w:rsid w:val="00503AA1"/>
    <w:rsid w:val="005C7C4D"/>
    <w:rsid w:val="005D7963"/>
    <w:rsid w:val="00640774"/>
    <w:rsid w:val="00641929"/>
    <w:rsid w:val="00670D58"/>
    <w:rsid w:val="006C11F8"/>
    <w:rsid w:val="0071669C"/>
    <w:rsid w:val="00766D98"/>
    <w:rsid w:val="00813F8F"/>
    <w:rsid w:val="00840D84"/>
    <w:rsid w:val="0084769B"/>
    <w:rsid w:val="008B2E76"/>
    <w:rsid w:val="008C18EA"/>
    <w:rsid w:val="008C7CC1"/>
    <w:rsid w:val="009041AA"/>
    <w:rsid w:val="00913239"/>
    <w:rsid w:val="009663B9"/>
    <w:rsid w:val="00966F4C"/>
    <w:rsid w:val="009C253D"/>
    <w:rsid w:val="009D2C7E"/>
    <w:rsid w:val="00A12FDB"/>
    <w:rsid w:val="00A8571E"/>
    <w:rsid w:val="00A90CE2"/>
    <w:rsid w:val="00AC73FB"/>
    <w:rsid w:val="00B30FC3"/>
    <w:rsid w:val="00B659FA"/>
    <w:rsid w:val="00B96D5A"/>
    <w:rsid w:val="00BB684E"/>
    <w:rsid w:val="00BD78F3"/>
    <w:rsid w:val="00C1115E"/>
    <w:rsid w:val="00C37562"/>
    <w:rsid w:val="00C52352"/>
    <w:rsid w:val="00C61E20"/>
    <w:rsid w:val="00C84B73"/>
    <w:rsid w:val="00CC7AE3"/>
    <w:rsid w:val="00CF1987"/>
    <w:rsid w:val="00D02A0A"/>
    <w:rsid w:val="00D33BE1"/>
    <w:rsid w:val="00D375A0"/>
    <w:rsid w:val="00D76548"/>
    <w:rsid w:val="00D7661C"/>
    <w:rsid w:val="00D81C47"/>
    <w:rsid w:val="00E076FF"/>
    <w:rsid w:val="00E762D1"/>
    <w:rsid w:val="00E96F36"/>
    <w:rsid w:val="00EB79E1"/>
    <w:rsid w:val="00ED4A11"/>
    <w:rsid w:val="00EE5813"/>
    <w:rsid w:val="00F74D28"/>
    <w:rsid w:val="00F81E1A"/>
    <w:rsid w:val="00FC19AB"/>
    <w:rsid w:val="00FC5658"/>
    <w:rsid w:val="00FD2E58"/>
    <w:rsid w:val="00FE1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69B"/>
    <w:pPr>
      <w:jc w:val="both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D5A60"/>
    <w:pPr>
      <w:ind w:left="720"/>
    </w:pPr>
  </w:style>
  <w:style w:type="table" w:styleId="TableGrid">
    <w:name w:val="Table Grid"/>
    <w:basedOn w:val="TableNormal"/>
    <w:uiPriority w:val="99"/>
    <w:rsid w:val="003D5A60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0177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1779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AC73F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AC73FB"/>
    <w:rPr>
      <w:b/>
      <w:bCs/>
    </w:rPr>
  </w:style>
  <w:style w:type="paragraph" w:styleId="NoSpacing">
    <w:name w:val="No Spacing"/>
    <w:uiPriority w:val="99"/>
    <w:qFormat/>
    <w:rsid w:val="00F74D28"/>
    <w:rPr>
      <w:rFonts w:cs="Calibri"/>
      <w:lang w:eastAsia="en-US"/>
    </w:rPr>
  </w:style>
  <w:style w:type="paragraph" w:customStyle="1" w:styleId="1">
    <w:name w:val="Обычный1"/>
    <w:uiPriority w:val="99"/>
    <w:rsid w:val="00F74D28"/>
    <w:pPr>
      <w:widowControl w:val="0"/>
      <w:snapToGrid w:val="0"/>
      <w:spacing w:line="30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699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9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9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99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997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99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997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99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997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997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997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997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6997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99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1114</TotalTime>
  <Pages>5</Pages>
  <Words>1057</Words>
  <Characters>6026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user</cp:lastModifiedBy>
  <cp:revision>29</cp:revision>
  <cp:lastPrinted>2011-04-04T04:57:00Z</cp:lastPrinted>
  <dcterms:created xsi:type="dcterms:W3CDTF">2011-04-04T04:00:00Z</dcterms:created>
  <dcterms:modified xsi:type="dcterms:W3CDTF">2019-01-25T03:46:00Z</dcterms:modified>
</cp:coreProperties>
</file>